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D2AA" w14:textId="77777777" w:rsidR="00A938B1" w:rsidRPr="00F80DAD" w:rsidRDefault="00A938B1" w:rsidP="00C17C5B">
      <w:pPr>
        <w:tabs>
          <w:tab w:val="left" w:pos="3969"/>
        </w:tabs>
        <w:rPr>
          <w:rFonts w:ascii="Arial Narrow" w:hAnsi="Arial Narrow"/>
          <w:color w:val="153D63" w:themeColor="text2" w:themeTint="E6"/>
          <w:sz w:val="22"/>
          <w:szCs w:val="22"/>
          <w:lang w:val="de-DE"/>
        </w:rPr>
      </w:pPr>
    </w:p>
    <w:p w14:paraId="07A86B69" w14:textId="0CF03A06" w:rsidR="00F80DAD" w:rsidRPr="000D49E3" w:rsidRDefault="00F80DAD" w:rsidP="00C17C5B">
      <w:pPr>
        <w:pBdr>
          <w:bottom w:val="single" w:sz="12" w:space="1" w:color="153D63" w:themeColor="text2" w:themeTint="E6"/>
        </w:pBdr>
        <w:tabs>
          <w:tab w:val="left" w:pos="3969"/>
        </w:tabs>
        <w:rPr>
          <w:rFonts w:ascii="Arial Narrow" w:hAnsi="Arial Narrow"/>
          <w:b/>
          <w:bCs/>
          <w:color w:val="0E2841" w:themeColor="text2"/>
          <w:sz w:val="32"/>
          <w:szCs w:val="32"/>
          <w:lang w:val="de-DE"/>
        </w:rPr>
      </w:pPr>
      <w:r w:rsidRPr="000D49E3">
        <w:rPr>
          <w:rFonts w:ascii="Arial Narrow" w:hAnsi="Arial Narrow"/>
          <w:b/>
          <w:bCs/>
          <w:color w:val="0E2841" w:themeColor="text2"/>
          <w:sz w:val="32"/>
          <w:szCs w:val="32"/>
          <w:lang w:val="de-DE"/>
        </w:rPr>
        <w:t>Verordnung zur Physiotherapie</w:t>
      </w:r>
    </w:p>
    <w:p w14:paraId="61BFA330" w14:textId="77777777" w:rsidR="00F80DAD" w:rsidRPr="00F80DAD" w:rsidRDefault="00F80DAD" w:rsidP="00C17C5B">
      <w:pPr>
        <w:tabs>
          <w:tab w:val="left" w:pos="3969"/>
        </w:tabs>
        <w:rPr>
          <w:rFonts w:ascii="Arial Narrow" w:hAnsi="Arial Narrow"/>
          <w:color w:val="153D63" w:themeColor="text2" w:themeTint="E6"/>
          <w:sz w:val="22"/>
          <w:szCs w:val="22"/>
          <w:lang w:val="de-DE"/>
        </w:rPr>
      </w:pPr>
    </w:p>
    <w:p w14:paraId="46E5C064" w14:textId="13B57391" w:rsidR="00F80DAD" w:rsidRPr="00276C66" w:rsidRDefault="00176601" w:rsidP="000D49E3">
      <w:pPr>
        <w:shd w:val="clear" w:color="auto" w:fill="0E2841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  <w:lang w:val="de-DE"/>
        </w:rPr>
      </w:pP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F80DAD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Personalien</w:t>
      </w:r>
      <w:r w:rsidR="00F80DAD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ab/>
      </w: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F80DAD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Physiotherapeutische Behandlung* </w:t>
      </w:r>
      <w:r w:rsidR="00F80DAD" w:rsidRPr="00276C66">
        <w:rPr>
          <w:rFonts w:ascii="Arial Narrow" w:hAnsi="Arial Narrow"/>
          <w:i/>
          <w:iCs/>
          <w:color w:val="FFFFFF" w:themeColor="background1"/>
          <w:sz w:val="18"/>
          <w:szCs w:val="18"/>
          <w:lang w:val="de-DE"/>
        </w:rPr>
        <w:t>(keine Mehrfachauswahl)</w:t>
      </w:r>
    </w:p>
    <w:p w14:paraId="755A9811" w14:textId="77777777" w:rsidR="00F80DAD" w:rsidRDefault="00F80DAD" w:rsidP="00C17C5B">
      <w:pPr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  <w:lang w:val="de-DE"/>
        </w:rPr>
      </w:pPr>
    </w:p>
    <w:p w14:paraId="2BC31BEB" w14:textId="377E0440" w:rsidR="00F80DAD" w:rsidRDefault="00300803" w:rsidP="00C17C5B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75CE88" wp14:editId="103C7271">
                <wp:simplePos x="0" y="0"/>
                <wp:positionH relativeFrom="margin">
                  <wp:posOffset>2608580</wp:posOffset>
                </wp:positionH>
                <wp:positionV relativeFrom="paragraph">
                  <wp:posOffset>1135108</wp:posOffset>
                </wp:positionV>
                <wp:extent cx="3152140" cy="0"/>
                <wp:effectExtent l="0" t="0" r="0" b="0"/>
                <wp:wrapNone/>
                <wp:docPr id="1054849349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5D0D9" id="Gerader Verbinder 38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5.4pt,89.4pt" to="453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" strokecolor="#0e2841" strokeweight=".5pt">
                <v:stroke joinstyle="miter"/>
                <w10:wrap anchorx="margin"/>
              </v:line>
            </w:pict>
          </mc:Fallback>
        </mc:AlternateContent>
      </w:r>
      <w:r w:rsidR="006A689C"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AA043" wp14:editId="1A76B675">
                <wp:simplePos x="0" y="0"/>
                <wp:positionH relativeFrom="column">
                  <wp:posOffset>993140</wp:posOffset>
                </wp:positionH>
                <wp:positionV relativeFrom="paragraph">
                  <wp:posOffset>1435588</wp:posOffset>
                </wp:positionV>
                <wp:extent cx="1423670" cy="169545"/>
                <wp:effectExtent l="0" t="0" r="5080" b="1905"/>
                <wp:wrapNone/>
                <wp:docPr id="129537346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BF75B" w14:textId="77777777" w:rsidR="006A689C" w:rsidRPr="0093444B" w:rsidRDefault="006A689C" w:rsidP="006A689C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A04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78.2pt;margin-top:113.05pt;width:112.1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" fillcolor="#f2f2f2 [3052]" stroked="f" strokeweight=".5pt">
                <v:textbox inset="0,0,0,0">
                  <w:txbxContent>
                    <w:p w14:paraId="0DFBF75B" w14:textId="77777777" w:rsidR="006A689C" w:rsidRPr="0093444B" w:rsidRDefault="006A689C" w:rsidP="006A689C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89C"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87CDF" wp14:editId="7A24D181">
                <wp:simplePos x="0" y="0"/>
                <wp:positionH relativeFrom="column">
                  <wp:posOffset>992358</wp:posOffset>
                </wp:positionH>
                <wp:positionV relativeFrom="paragraph">
                  <wp:posOffset>1102360</wp:posOffset>
                </wp:positionV>
                <wp:extent cx="1424159" cy="169838"/>
                <wp:effectExtent l="0" t="0" r="5080" b="1905"/>
                <wp:wrapNone/>
                <wp:docPr id="137934502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59" cy="16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2536C" w14:textId="77777777" w:rsidR="006A689C" w:rsidRPr="0093444B" w:rsidRDefault="006A689C" w:rsidP="006A689C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7CDF" id="_x0000_s1027" type="#_x0000_t202" style="position:absolute;margin-left:78.15pt;margin-top:86.8pt;width:112.1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" fillcolor="#f2f2f2 [3052]" stroked="f" strokeweight=".5pt">
                <v:textbox inset="0,0,0,0">
                  <w:txbxContent>
                    <w:p w14:paraId="1912536C" w14:textId="77777777" w:rsidR="006A689C" w:rsidRPr="0093444B" w:rsidRDefault="006A689C" w:rsidP="006A689C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89C"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CB47B" wp14:editId="01FD5B86">
                <wp:simplePos x="0" y="0"/>
                <wp:positionH relativeFrom="column">
                  <wp:posOffset>992993</wp:posOffset>
                </wp:positionH>
                <wp:positionV relativeFrom="paragraph">
                  <wp:posOffset>1610360</wp:posOffset>
                </wp:positionV>
                <wp:extent cx="1424159" cy="169838"/>
                <wp:effectExtent l="0" t="0" r="5080" b="1905"/>
                <wp:wrapNone/>
                <wp:docPr id="89318790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159" cy="16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14992" w14:textId="77777777" w:rsidR="006A689C" w:rsidRPr="0093444B" w:rsidRDefault="006A689C" w:rsidP="006A689C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B47B" id="_x0000_s1028" type="#_x0000_t202" style="position:absolute;margin-left:78.2pt;margin-top:126.8pt;width:112.15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" fillcolor="#f2f2f2 [3052]" stroked="f" strokeweight=".5pt">
                <v:textbox inset="0,0,0,0">
                  <w:txbxContent>
                    <w:p w14:paraId="24A14992" w14:textId="77777777" w:rsidR="006A689C" w:rsidRPr="0093444B" w:rsidRDefault="006A689C" w:rsidP="006A689C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DAD">
        <w:rPr>
          <w:noProof/>
        </w:rPr>
        <mc:AlternateContent>
          <mc:Choice Requires="wps">
            <w:drawing>
              <wp:inline distT="0" distB="0" distL="0" distR="0" wp14:anchorId="1F43D0E0" wp14:editId="63A566C3">
                <wp:extent cx="2498272" cy="1887416"/>
                <wp:effectExtent l="0" t="0" r="0" b="0"/>
                <wp:docPr id="1479903163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272" cy="1887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38A56" w14:textId="45FCDBCB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Name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Pat_Name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«Pat_Name»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326EC29C" w14:textId="5FC2DD53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Vorname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Pat_Vorname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«Pat_Vorname»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5E2CAB71" w14:textId="61FFE2A0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Geburtsdatum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Pat_Geburtsdatum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«Pat_Geburtsdatum»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72BA06E8" w14:textId="68601156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proofErr w:type="spellStart"/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Pat_Strasse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«Pat_Strasse»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65A7F1F5" w14:textId="2B5DD3AE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PLZ/Ort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Pat_Ortschaft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«Pat_Ortschaft»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76FA319F" w14:textId="16D96799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Telefon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wordman_simple_pattel_privat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«wordman_simple_pattel_privat»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774E96FF" w14:textId="47C9E16B" w:rsidR="00F80DAD" w:rsidRPr="0093444B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93444B">
                              <w:rPr>
                                <w:rFonts w:ascii="Arial Narrow" w:hAnsi="Arial Narrow"/>
                                <w:b/>
                                <w:bCs/>
                                <w:color w:val="0E2841"/>
                                <w:sz w:val="18"/>
                                <w:szCs w:val="18"/>
                                <w:lang w:val="de-DE"/>
                              </w:rPr>
                              <w:t>Kostenträger</w:t>
                            </w:r>
                            <w:r w:rsidRPr="0093444B">
                              <w:rPr>
                                <w:rFonts w:ascii="Arial Narrow" w:hAnsi="Arial Narrow"/>
                                <w:b/>
                                <w:bCs/>
                                <w:color w:val="0E2841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</w:p>
                          <w:p w14:paraId="1D03A6C1" w14:textId="5AB6A7F6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AHV-Nr.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begin"/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instrText xml:space="preserve"> MERGEFIELD Pat_AHV_neu </w:instrTex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separate"/>
                            </w:r>
                            <w:r w:rsidR="0093444B">
                              <w:rPr>
                                <w:rFonts w:ascii="Arial Narrow" w:hAnsi="Arial Narrow"/>
                                <w:noProof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«Pat_AHV_neu»</w:t>
                            </w: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fldChar w:fldCharType="end"/>
                            </w:r>
                          </w:p>
                          <w:p w14:paraId="3021062B" w14:textId="28238563" w:rsidR="00F80DAD" w:rsidRPr="000D49E3" w:rsidRDefault="00F80DAD" w:rsidP="00F80DA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Unfall-Nr.</w:t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</w:p>
                          <w:p w14:paraId="6FF83F91" w14:textId="04B16404" w:rsidR="00F80DAD" w:rsidRPr="000D49E3" w:rsidRDefault="00F80DAD" w:rsidP="00710ABD">
                            <w:pPr>
                              <w:pStyle w:val="KeinLeerraum"/>
                              <w:tabs>
                                <w:tab w:val="right" w:pos="1134"/>
                                <w:tab w:val="left" w:pos="141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IV-</w:t>
                            </w:r>
                            <w:r w:rsidRPr="004C154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Verfügungs</w:t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-Nr.</w:t>
                            </w: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3D0E0" id="Textfeld 39" o:spid="_x0000_s1029" type="#_x0000_t202" style="width:196.7pt;height:1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" fillcolor="white [3201]" stroked="f" strokeweight=".5pt">
                <v:textbox>
                  <w:txbxContent>
                    <w:p w14:paraId="34D38A56" w14:textId="45FCDBCB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Name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Pat_Name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«Pat_Name»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326EC29C" w14:textId="5FC2DD53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Vorname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Pat_Vorname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«Pat_Vorname»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5E2CAB71" w14:textId="61FFE2A0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Geburtsdatum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Pat_Geburtsdatum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«Pat_Geburtsdatum»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72BA06E8" w14:textId="68601156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proofErr w:type="spellStart"/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Strasse</w:t>
                      </w:r>
                      <w:proofErr w:type="spellEnd"/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Pat_Strasse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«Pat_Strasse»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65A7F1F5" w14:textId="2B5DD3AE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PLZ/Ort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Pat_Ortschaft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«Pat_Ortschaft»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76FA319F" w14:textId="16D96799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Telefon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wordman_simple_pattel_privat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«wordman_simple_pattel_privat»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774E96FF" w14:textId="47C9E16B" w:rsidR="00F80DAD" w:rsidRPr="0093444B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93444B">
                        <w:rPr>
                          <w:rFonts w:ascii="Arial Narrow" w:hAnsi="Arial Narrow"/>
                          <w:b/>
                          <w:bCs/>
                          <w:color w:val="0E2841"/>
                          <w:sz w:val="18"/>
                          <w:szCs w:val="18"/>
                          <w:lang w:val="de-DE"/>
                        </w:rPr>
                        <w:t>Kostenträger</w:t>
                      </w:r>
                      <w:r w:rsidRPr="0093444B">
                        <w:rPr>
                          <w:rFonts w:ascii="Arial Narrow" w:hAnsi="Arial Narrow"/>
                          <w:b/>
                          <w:bCs/>
                          <w:color w:val="0E2841"/>
                          <w:sz w:val="18"/>
                          <w:szCs w:val="18"/>
                          <w:lang w:val="de-DE"/>
                        </w:rPr>
                        <w:tab/>
                      </w:r>
                    </w:p>
                    <w:p w14:paraId="1D03A6C1" w14:textId="5AB6A7F6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AHV-Nr.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begin"/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instrText xml:space="preserve"> MERGEFIELD Pat_AHV_neu </w:instrTex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separate"/>
                      </w:r>
                      <w:r w:rsidR="0093444B">
                        <w:rPr>
                          <w:rFonts w:ascii="Arial Narrow" w:hAnsi="Arial Narrow"/>
                          <w:noProof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«Pat_AHV_neu»</w:t>
                      </w: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3021062B" w14:textId="28238563" w:rsidR="00F80DAD" w:rsidRPr="000D49E3" w:rsidRDefault="00F80DAD" w:rsidP="00F80DA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Unfall-Nr.</w:t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</w:p>
                    <w:p w14:paraId="6FF83F91" w14:textId="04B16404" w:rsidR="00F80DAD" w:rsidRPr="000D49E3" w:rsidRDefault="00F80DAD" w:rsidP="00710ABD">
                      <w:pPr>
                        <w:pStyle w:val="KeinLeerraum"/>
                        <w:tabs>
                          <w:tab w:val="right" w:pos="1134"/>
                          <w:tab w:val="left" w:pos="1418"/>
                        </w:tabs>
                        <w:spacing w:after="6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IV-</w:t>
                      </w:r>
                      <w:r w:rsidRPr="004C154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Verfügungs</w:t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-Nr.</w:t>
                      </w: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0DAD">
        <w:rPr>
          <w:noProof/>
        </w:rPr>
        <mc:AlternateContent>
          <mc:Choice Requires="wps">
            <w:drawing>
              <wp:inline distT="0" distB="0" distL="0" distR="0" wp14:anchorId="39DFE75D" wp14:editId="1B1A5EF7">
                <wp:extent cx="3175635" cy="1927860"/>
                <wp:effectExtent l="0" t="0" r="5715" b="0"/>
                <wp:docPr id="1102299287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635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6AC01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1762568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Physiotherapeutische Behandlung</w:t>
                            </w:r>
                          </w:p>
                          <w:p w14:paraId="55518019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1210834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Medizinische Trainingstherapie</w:t>
                            </w:r>
                          </w:p>
                          <w:p w14:paraId="32AC21D7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1717691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Hippotherapie</w:t>
                            </w:r>
                          </w:p>
                          <w:p w14:paraId="109AF805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1478880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Behandlung im </w:t>
                            </w:r>
                            <w:proofErr w:type="spellStart"/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Gehbad</w:t>
                            </w:r>
                            <w:proofErr w:type="spellEnd"/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/ Schwimmbad</w:t>
                            </w:r>
                          </w:p>
                          <w:p w14:paraId="24299329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-12198159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Wohnungs- oder Arbeitsplatzabklärung (nur für UV / MV / IV)</w:t>
                            </w:r>
                          </w:p>
                          <w:p w14:paraId="69FF6056" w14:textId="77777777" w:rsidR="00F80DAD" w:rsidRPr="000D49E3" w:rsidRDefault="0093444B" w:rsidP="00300803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3125423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Robotik (nur für UV / MV / IV)</w:t>
                            </w:r>
                          </w:p>
                          <w:p w14:paraId="051FB849" w14:textId="77777777" w:rsidR="00F80DAD" w:rsidRPr="000D49E3" w:rsidRDefault="00F80DAD" w:rsidP="00300803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  <w:p w14:paraId="2CED715B" w14:textId="77777777" w:rsidR="00F80DAD" w:rsidRPr="000D49E3" w:rsidRDefault="00F80DAD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Zusatz:</w:t>
                            </w:r>
                          </w:p>
                          <w:p w14:paraId="2C2289AD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-1239086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Domizilbehandlung</w:t>
                            </w:r>
                          </w:p>
                          <w:p w14:paraId="44086E9D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1937629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Behandlung an Sonn- und Feiertagen</w:t>
                            </w:r>
                          </w:p>
                          <w:p w14:paraId="128862CA" w14:textId="77777777" w:rsidR="00F80DAD" w:rsidRPr="000D49E3" w:rsidRDefault="0093444B" w:rsidP="00C17C5B">
                            <w:pPr>
                              <w:pStyle w:val="KeinLeerraum"/>
                              <w:tabs>
                                <w:tab w:val="left" w:pos="284"/>
                              </w:tabs>
                              <w:spacing w:after="40"/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-308861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0DAD" w:rsidRPr="000D49E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="00F80DAD" w:rsidRPr="000D49E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F80DAD" w:rsidRPr="000D49E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Schienenversorgung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FE75D" id="_x0000_s1030" type="#_x0000_t202" style="width:250.05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HgMgIAAFw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" fillcolor="white [3201]" stroked="f" strokeweight=".5pt">
                <v:textbox>
                  <w:txbxContent>
                    <w:p w14:paraId="5E96AC01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1762568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Physiotherapeutische Behandlung</w:t>
                      </w:r>
                    </w:p>
                    <w:p w14:paraId="55518019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1210834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Medizinische Trainingstherapie</w:t>
                      </w:r>
                    </w:p>
                    <w:p w14:paraId="32AC21D7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1717691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Hippotherapie</w:t>
                      </w:r>
                    </w:p>
                    <w:p w14:paraId="109AF805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1478880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Behandlung im </w:t>
                      </w:r>
                      <w:proofErr w:type="spellStart"/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Gehbad</w:t>
                      </w:r>
                      <w:proofErr w:type="spellEnd"/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/ Schwimmbad</w:t>
                      </w:r>
                    </w:p>
                    <w:p w14:paraId="24299329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-12198159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Wohnungs- oder Arbeitsplatzabklärung (nur für UV / MV / IV)</w:t>
                      </w:r>
                    </w:p>
                    <w:p w14:paraId="69FF6056" w14:textId="77777777" w:rsidR="00F80DAD" w:rsidRPr="000D49E3" w:rsidRDefault="0093444B" w:rsidP="00300803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3125423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Robotik (nur für UV / MV / IV)</w:t>
                      </w:r>
                    </w:p>
                    <w:p w14:paraId="051FB849" w14:textId="77777777" w:rsidR="00F80DAD" w:rsidRPr="000D49E3" w:rsidRDefault="00F80DAD" w:rsidP="00300803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2"/>
                          <w:szCs w:val="12"/>
                          <w:lang w:val="de-DE"/>
                        </w:rPr>
                      </w:pPr>
                    </w:p>
                    <w:p w14:paraId="2CED715B" w14:textId="77777777" w:rsidR="00F80DAD" w:rsidRPr="000D49E3" w:rsidRDefault="00F80DAD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r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Zusatz:</w:t>
                      </w:r>
                    </w:p>
                    <w:p w14:paraId="2C2289AD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-1239086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Domizilbehandlung</w:t>
                      </w:r>
                    </w:p>
                    <w:p w14:paraId="44086E9D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1937629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Behandlung an Sonn- und Feiertagen</w:t>
                      </w:r>
                    </w:p>
                    <w:p w14:paraId="128862CA" w14:textId="77777777" w:rsidR="00F80DAD" w:rsidRPr="000D49E3" w:rsidRDefault="0093444B" w:rsidP="00C17C5B">
                      <w:pPr>
                        <w:pStyle w:val="KeinLeerraum"/>
                        <w:tabs>
                          <w:tab w:val="left" w:pos="284"/>
                        </w:tabs>
                        <w:spacing w:after="40"/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</w:pP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-308861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0DAD" w:rsidRPr="000D49E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="00F80DAD" w:rsidRPr="000D49E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r w:rsidR="00F80DAD" w:rsidRPr="000D49E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Schienenversorgung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AEEF1C" w14:textId="0FE968C3" w:rsidR="00F80DAD" w:rsidRPr="000D49E3" w:rsidRDefault="00C17C5B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noProof/>
          <w:color w:val="0E2841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EB2BB" wp14:editId="2AE5E5EB">
                <wp:simplePos x="0" y="0"/>
                <wp:positionH relativeFrom="column">
                  <wp:posOffset>-10648</wp:posOffset>
                </wp:positionH>
                <wp:positionV relativeFrom="paragraph">
                  <wp:posOffset>86995</wp:posOffset>
                </wp:positionV>
                <wp:extent cx="5731510" cy="234315"/>
                <wp:effectExtent l="0" t="0" r="2540" b="0"/>
                <wp:wrapNone/>
                <wp:docPr id="831216311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49D42" w14:textId="77777777" w:rsidR="00C17C5B" w:rsidRPr="004C1543" w:rsidRDefault="00C17C5B" w:rsidP="00C17C5B">
                            <w:pPr>
                              <w:pStyle w:val="KeinLeerraum"/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  <w:tab w:val="left" w:pos="4536"/>
                              </w:tabs>
                              <w:rPr>
                                <w:rFonts w:ascii="Arial Narrow" w:hAnsi="Arial Narrow"/>
                                <w:color w:val="0E2841" w:themeColor="text2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4C1543">
                              <w:rPr>
                                <w:rFonts w:ascii="Arial Narrow" w:hAnsi="Arial Narrow"/>
                                <w:b/>
                                <w:bCs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>Verordnung:</w:t>
                            </w:r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369808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C154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erste</w:t>
                            </w:r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479501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C154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zweite</w:t>
                            </w:r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-457650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C154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dritte</w:t>
                            </w:r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-53008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C154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vierte</w:t>
                            </w:r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/>
                                  <w:color w:val="0E2841" w:themeColor="text2"/>
                                  <w:sz w:val="18"/>
                                  <w:szCs w:val="18"/>
                                  <w:lang w:val="de-DE"/>
                                </w:rPr>
                                <w:id w:val="208541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C1543">
                                  <w:rPr>
                                    <w:rFonts w:ascii="MS Gothic" w:eastAsia="MS Gothic" w:hAnsi="MS Gothic" w:hint="eastAsia"/>
                                    <w:color w:val="0E2841" w:themeColor="text2"/>
                                    <w:sz w:val="18"/>
                                    <w:szCs w:val="18"/>
                                    <w:lang w:val="de-DE"/>
                                  </w:rPr>
                                  <w:t>☐</w:t>
                                </w:r>
                              </w:sdtContent>
                            </w:sdt>
                            <w:r w:rsidRPr="004C1543">
                              <w:rPr>
                                <w:rFonts w:ascii="Arial Narrow" w:hAnsi="Arial Narrow"/>
                                <w:color w:val="0E2841" w:themeColor="text2"/>
                                <w:sz w:val="18"/>
                                <w:szCs w:val="18"/>
                                <w:lang w:val="de-DE"/>
                              </w:rPr>
                              <w:t xml:space="preserve"> Langzeitbehandlung (ab 37 Sitzungen, bedingt Seite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B2BB" id="Textfeld 40" o:spid="_x0000_s1031" type="#_x0000_t202" style="position:absolute;margin-left:-.85pt;margin-top:6.85pt;width:451.3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" fillcolor="white [3201]" stroked="f" strokeweight=".5pt">
                <v:textbox>
                  <w:txbxContent>
                    <w:p w14:paraId="5D049D42" w14:textId="77777777" w:rsidR="00C17C5B" w:rsidRPr="004C1543" w:rsidRDefault="00C17C5B" w:rsidP="00C17C5B">
                      <w:pPr>
                        <w:pStyle w:val="KeinLeerraum"/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  <w:tab w:val="left" w:pos="4536"/>
                        </w:tabs>
                        <w:rPr>
                          <w:rFonts w:ascii="Arial Narrow" w:hAnsi="Arial Narrow"/>
                          <w:color w:val="0E2841" w:themeColor="text2"/>
                          <w:sz w:val="20"/>
                          <w:szCs w:val="20"/>
                          <w:lang w:val="de-DE"/>
                        </w:rPr>
                      </w:pPr>
                      <w:r w:rsidRPr="004C1543">
                        <w:rPr>
                          <w:rFonts w:ascii="Arial Narrow" w:hAnsi="Arial Narrow"/>
                          <w:b/>
                          <w:bCs/>
                          <w:color w:val="0E2841" w:themeColor="text2"/>
                          <w:sz w:val="18"/>
                          <w:szCs w:val="18"/>
                          <w:lang w:val="de-DE"/>
                        </w:rPr>
                        <w:t>Verordnung:</w:t>
                      </w:r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369808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C154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erste</w:t>
                      </w:r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479501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C154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zweite</w:t>
                      </w:r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-457650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C154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dritte</w:t>
                      </w:r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-53008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C154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vierte</w:t>
                      </w:r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/>
                            <w:color w:val="0E2841" w:themeColor="text2"/>
                            <w:sz w:val="18"/>
                            <w:szCs w:val="18"/>
                            <w:lang w:val="de-DE"/>
                          </w:rPr>
                          <w:id w:val="208541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C1543">
                            <w:rPr>
                              <w:rFonts w:ascii="MS Gothic" w:eastAsia="MS Gothic" w:hAnsi="MS Gothic" w:hint="eastAsia"/>
                              <w:color w:val="0E2841" w:themeColor="text2"/>
                              <w:sz w:val="18"/>
                              <w:szCs w:val="18"/>
                              <w:lang w:val="de-DE"/>
                            </w:rPr>
                            <w:t>☐</w:t>
                          </w:r>
                        </w:sdtContent>
                      </w:sdt>
                      <w:r w:rsidRPr="004C1543">
                        <w:rPr>
                          <w:rFonts w:ascii="Arial Narrow" w:hAnsi="Arial Narrow"/>
                          <w:color w:val="0E2841" w:themeColor="text2"/>
                          <w:sz w:val="18"/>
                          <w:szCs w:val="18"/>
                          <w:lang w:val="de-DE"/>
                        </w:rPr>
                        <w:t xml:space="preserve"> Langzeitbehandlung (ab 37 Sitzungen, bedingt Seite 2)</w:t>
                      </w:r>
                    </w:p>
                  </w:txbxContent>
                </v:textbox>
              </v:shape>
            </w:pict>
          </mc:Fallback>
        </mc:AlternateContent>
      </w: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A4A63" wp14:editId="4099381D">
                <wp:simplePos x="0" y="0"/>
                <wp:positionH relativeFrom="column">
                  <wp:posOffset>14604</wp:posOffset>
                </wp:positionH>
                <wp:positionV relativeFrom="paragraph">
                  <wp:posOffset>59543</wp:posOffset>
                </wp:positionV>
                <wp:extent cx="5744503" cy="0"/>
                <wp:effectExtent l="0" t="0" r="0" b="0"/>
                <wp:wrapNone/>
                <wp:docPr id="165349609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5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79872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7pt" to="453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" strokecolor="#0e2841" strokeweight=".5pt">
                <v:stroke joinstyle="miter"/>
              </v:line>
            </w:pict>
          </mc:Fallback>
        </mc:AlternateContent>
      </w:r>
    </w:p>
    <w:p w14:paraId="2571E3C4" w14:textId="5641B9F7" w:rsidR="00C17C5B" w:rsidRPr="000D49E3" w:rsidRDefault="00C17C5B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</w:p>
    <w:p w14:paraId="1298ED4E" w14:textId="74A58FD6" w:rsidR="00C17C5B" w:rsidRPr="00276C66" w:rsidRDefault="00176601" w:rsidP="000D49E3">
      <w:pPr>
        <w:shd w:val="clear" w:color="auto" w:fill="0E2841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  <w:lang w:val="de-DE"/>
        </w:rPr>
      </w:pP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Behandlungsrelevante Diagnosen / Befunde:</w:t>
      </w:r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ab/>
      </w: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Behandlungsgrund / Ziel der Behandlung:</w:t>
      </w:r>
    </w:p>
    <w:p w14:paraId="721444EC" w14:textId="69559DDE" w:rsidR="00C17C5B" w:rsidRPr="000D49E3" w:rsidRDefault="00C17C5B" w:rsidP="00176601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inline distT="0" distB="0" distL="0" distR="0" wp14:anchorId="2CF82E83" wp14:editId="317F948E">
                <wp:extent cx="2420815" cy="1312985"/>
                <wp:effectExtent l="0" t="0" r="0" b="1905"/>
                <wp:docPr id="177329400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815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305F0" w14:textId="77777777" w:rsidR="003B2539" w:rsidRPr="0093444B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82E83" id="Textfeld 5" o:spid="_x0000_s1032" type="#_x0000_t202" style="width:190.6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" fillcolor="white [3201]" stroked="f" strokeweight=".5pt">
                <v:textbox inset="1mm,,0">
                  <w:txbxContent>
                    <w:p w14:paraId="679305F0" w14:textId="77777777" w:rsidR="003B2539" w:rsidRPr="0093444B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D49E3">
        <w:rPr>
          <w:rFonts w:ascii="Arial Narrow" w:hAnsi="Arial Narrow"/>
          <w:color w:val="0E2841" w:themeColor="text2"/>
          <w:sz w:val="22"/>
          <w:szCs w:val="22"/>
          <w:lang w:val="de-DE"/>
        </w:rPr>
        <w:tab/>
      </w: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inline distT="0" distB="0" distL="0" distR="0" wp14:anchorId="782DBC5A" wp14:editId="0672E3B5">
                <wp:extent cx="3223847" cy="1312985"/>
                <wp:effectExtent l="0" t="0" r="0" b="1905"/>
                <wp:docPr id="175015098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47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F5A9E" w14:textId="77777777" w:rsidR="00C17C5B" w:rsidRPr="0093444B" w:rsidRDefault="00C17C5B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DBC5A" id="_x0000_s1033" type="#_x0000_t202" style="width:253.85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" fillcolor="white [3201]" stroked="f" strokeweight=".5pt">
                <v:textbox inset="1mm,,0">
                  <w:txbxContent>
                    <w:p w14:paraId="13DF5A9E" w14:textId="77777777" w:rsidR="00C17C5B" w:rsidRPr="0093444B" w:rsidRDefault="00C17C5B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D09367" w14:textId="581E7FB2" w:rsidR="00F80DAD" w:rsidRPr="00276C66" w:rsidRDefault="00176601" w:rsidP="000D49E3">
      <w:pPr>
        <w:shd w:val="clear" w:color="auto" w:fill="0E2841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  <w:lang w:val="de-DE"/>
        </w:rPr>
      </w:pP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Limiten, </w:t>
      </w:r>
      <w:proofErr w:type="spellStart"/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Vorsichtsmassnahmen</w:t>
      </w:r>
      <w:proofErr w:type="spellEnd"/>
      <w:r w:rsidR="00C17C5B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, Kontraindikationen, Behandlungs</w:t>
      </w:r>
      <w:r w:rsidR="003B2539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schema:</w:t>
      </w:r>
    </w:p>
    <w:p w14:paraId="38D4550E" w14:textId="3F89B7B0" w:rsidR="00C17C5B" w:rsidRPr="000D49E3" w:rsidRDefault="003B2539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inline distT="0" distB="0" distL="0" distR="0" wp14:anchorId="3DFCF7A2" wp14:editId="46EA9C6B">
                <wp:extent cx="5779477" cy="1312985"/>
                <wp:effectExtent l="0" t="0" r="0" b="1905"/>
                <wp:docPr id="151505536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477" cy="131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D2B14" w14:textId="77777777" w:rsidR="003B2539" w:rsidRPr="0093444B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CF7A2" id="_x0000_s1034" type="#_x0000_t202" style="width:455.1pt;height:10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" fillcolor="white [3201]" stroked="f" strokeweight=".5pt">
                <v:textbox inset="1mm,,0">
                  <w:txbxContent>
                    <w:p w14:paraId="503D2B14" w14:textId="77777777" w:rsidR="003B2539" w:rsidRPr="0093444B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47A7B4" w14:textId="0516D60E" w:rsidR="00C17C5B" w:rsidRPr="00276C66" w:rsidRDefault="00176601" w:rsidP="000D49E3">
      <w:pPr>
        <w:shd w:val="clear" w:color="auto" w:fill="0E2841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  <w:lang w:val="de-DE"/>
        </w:rPr>
      </w:pPr>
      <w:r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</w:t>
      </w:r>
      <w:r w:rsidR="003B2539" w:rsidRPr="00276C66">
        <w:rPr>
          <w:rFonts w:ascii="Arial Narrow" w:hAnsi="Arial Narrow"/>
          <w:color w:val="FFFFFF" w:themeColor="background1"/>
          <w:sz w:val="20"/>
          <w:szCs w:val="20"/>
          <w:lang w:val="de-DE"/>
        </w:rPr>
        <w:t>Bemerkungen:</w:t>
      </w:r>
    </w:p>
    <w:p w14:paraId="0D2C83FD" w14:textId="297FADC7" w:rsidR="00C17C5B" w:rsidRPr="000D49E3" w:rsidRDefault="003B2539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inline distT="0" distB="0" distL="0" distR="0" wp14:anchorId="58A48990" wp14:editId="3C2D5403">
                <wp:extent cx="5760720" cy="762000"/>
                <wp:effectExtent l="0" t="0" r="0" b="0"/>
                <wp:docPr id="190252079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A26AB" w14:textId="77777777" w:rsidR="003B2539" w:rsidRPr="0093444B" w:rsidRDefault="003B2539" w:rsidP="003B2539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48990" id="_x0000_s1035" type="#_x0000_t202" style="width:453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" fillcolor="white [3201]" stroked="f" strokeweight=".5pt">
                <v:textbox inset="1mm,,0">
                  <w:txbxContent>
                    <w:p w14:paraId="38EA26AB" w14:textId="77777777" w:rsidR="003B2539" w:rsidRPr="0093444B" w:rsidRDefault="003B2539" w:rsidP="003B2539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22D85D" w14:textId="11FEAFB4" w:rsidR="00C17C5B" w:rsidRPr="000D49E3" w:rsidRDefault="000D652F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6E645" wp14:editId="4B39B346">
                <wp:simplePos x="0" y="0"/>
                <wp:positionH relativeFrom="margin">
                  <wp:posOffset>3742543</wp:posOffset>
                </wp:positionH>
                <wp:positionV relativeFrom="paragraph">
                  <wp:posOffset>116889</wp:posOffset>
                </wp:positionV>
                <wp:extent cx="2016125" cy="784762"/>
                <wp:effectExtent l="0" t="0" r="3175" b="0"/>
                <wp:wrapNone/>
                <wp:docPr id="41761812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7847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90E04" w14:textId="77777777" w:rsidR="000D652F" w:rsidRPr="0093444B" w:rsidRDefault="000D652F" w:rsidP="003B2539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E645" id="_x0000_s1036" type="#_x0000_t202" style="position:absolute;margin-left:294.7pt;margin-top:9.2pt;width:158.75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" fillcolor="#f2f2f2 [3052]" stroked="f" strokeweight=".5pt">
                <v:textbox inset="0,,0">
                  <w:txbxContent>
                    <w:p w14:paraId="3B190E04" w14:textId="77777777" w:rsidR="000D652F" w:rsidRPr="0093444B" w:rsidRDefault="000D652F" w:rsidP="003B2539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4AA12" wp14:editId="3FECEABE">
                <wp:simplePos x="0" y="0"/>
                <wp:positionH relativeFrom="column">
                  <wp:posOffset>20466</wp:posOffset>
                </wp:positionH>
                <wp:positionV relativeFrom="paragraph">
                  <wp:posOffset>46550</wp:posOffset>
                </wp:positionV>
                <wp:extent cx="5743135" cy="0"/>
                <wp:effectExtent l="0" t="0" r="0" b="0"/>
                <wp:wrapNone/>
                <wp:docPr id="191989898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1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D31FD" id="Gerader Verbinde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.65pt" to="453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" strokecolor="#0e2841" strokeweight=".5pt">
                <v:stroke joinstyle="miter"/>
              </v:line>
            </w:pict>
          </mc:Fallback>
        </mc:AlternateContent>
      </w:r>
      <w:r w:rsidR="003B2539"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B3DEF" wp14:editId="1D7B3D50">
                <wp:simplePos x="0" y="0"/>
                <wp:positionH relativeFrom="column">
                  <wp:posOffset>688340</wp:posOffset>
                </wp:positionH>
                <wp:positionV relativeFrom="paragraph">
                  <wp:posOffset>116840</wp:posOffset>
                </wp:positionV>
                <wp:extent cx="2261870" cy="603250"/>
                <wp:effectExtent l="0" t="0" r="5080" b="6350"/>
                <wp:wrapSquare wrapText="bothSides"/>
                <wp:docPr id="88166391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CE2F6" w14:textId="77777777" w:rsidR="003B2539" w:rsidRPr="0093444B" w:rsidRDefault="003B2539" w:rsidP="003B2539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3DEF" id="_x0000_s1037" type="#_x0000_t202" style="position:absolute;margin-left:54.2pt;margin-top:9.2pt;width:178.1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" fillcolor="#f2f2f2 [3052]" stroked="f" strokeweight=".5pt">
                <v:textbox inset="1mm,,0">
                  <w:txbxContent>
                    <w:p w14:paraId="2CBCE2F6" w14:textId="77777777" w:rsidR="003B2539" w:rsidRPr="0093444B" w:rsidRDefault="003B2539" w:rsidP="003B2539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227B1" w14:textId="3C793BFA" w:rsidR="00C17C5B" w:rsidRPr="000D49E3" w:rsidRDefault="003B2539" w:rsidP="00C17C5B">
      <w:pPr>
        <w:tabs>
          <w:tab w:val="left" w:pos="3969"/>
        </w:tabs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Arzt / Ärztin: </w:t>
      </w:r>
    </w:p>
    <w:p w14:paraId="6AF6D3CF" w14:textId="3060A63E" w:rsidR="00C17C5B" w:rsidRPr="000D49E3" w:rsidRDefault="00C17C5B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</w:p>
    <w:p w14:paraId="21D5C659" w14:textId="6E92F147" w:rsidR="00C17C5B" w:rsidRPr="000D49E3" w:rsidRDefault="00C17C5B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</w:p>
    <w:p w14:paraId="2FD042B4" w14:textId="5FECD0F2" w:rsidR="003B2539" w:rsidRPr="000D49E3" w:rsidRDefault="003B2539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A887D7" wp14:editId="51FB94D5">
                <wp:simplePos x="0" y="0"/>
                <wp:positionH relativeFrom="column">
                  <wp:posOffset>346563</wp:posOffset>
                </wp:positionH>
                <wp:positionV relativeFrom="paragraph">
                  <wp:posOffset>154305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212696787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97D65" w14:textId="77777777" w:rsidR="003B2539" w:rsidRPr="0093444B" w:rsidRDefault="003B2539" w:rsidP="003B2539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87D7" id="_x0000_s1038" type="#_x0000_t202" style="position:absolute;margin-left:27.3pt;margin-top:12.15pt;width:96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" fillcolor="#f2f2f2 [3052]" stroked="f" strokeweight=".5pt">
                <v:textbox inset="1mm,0,0,0">
                  <w:txbxContent>
                    <w:p w14:paraId="72797D65" w14:textId="77777777" w:rsidR="003B2539" w:rsidRPr="0093444B" w:rsidRDefault="003B2539" w:rsidP="003B2539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99B02C" w14:textId="06B1177B" w:rsidR="003B2539" w:rsidRPr="000D49E3" w:rsidRDefault="003B2539" w:rsidP="000D652F">
      <w:pPr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GLN:</w:t>
      </w: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76C66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Datum:</w:t>
      </w:r>
      <w:r w:rsidRP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</w:instrText>
      </w:r>
      <w:r w:rsidR="00276C66" w:rsidRPr="00276C66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>SAVEDATE \@ "dd.MM.yyyy"</w:instrText>
      </w:r>
      <w:r w:rsid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</w:instrText>
      </w:r>
      <w:r w:rsid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93444B">
        <w:rPr>
          <w:rFonts w:ascii="Arial Narrow" w:hAnsi="Arial Narrow"/>
          <w:noProof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24.06.2025</w:t>
      </w:r>
      <w:r w:rsidR="000D49E3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="00276C66">
        <w:rPr>
          <w:rFonts w:ascii="Arial Narrow" w:hAnsi="Arial Narrow"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Unterschrift:</w:t>
      </w: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2360C8EF" w14:textId="609E1BDE" w:rsidR="000D652F" w:rsidRPr="000D49E3" w:rsidRDefault="000D652F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  <w:r w:rsidRPr="000D49E3">
        <w:rPr>
          <w:rFonts w:ascii="Arial Narrow" w:hAnsi="Arial Narrow"/>
          <w:noProof/>
          <w:color w:val="0E2841" w:themeColor="text2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8F73B" wp14:editId="6844F0B7">
                <wp:simplePos x="0" y="0"/>
                <wp:positionH relativeFrom="column">
                  <wp:posOffset>28575</wp:posOffset>
                </wp:positionH>
                <wp:positionV relativeFrom="paragraph">
                  <wp:posOffset>52558</wp:posOffset>
                </wp:positionV>
                <wp:extent cx="5742940" cy="0"/>
                <wp:effectExtent l="0" t="0" r="0" b="0"/>
                <wp:wrapNone/>
                <wp:docPr id="774086879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E28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38D2" id="Gerader Verbinde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15pt" to="45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" strokecolor="#0e2841" strokeweight=".5pt">
                <v:stroke joinstyle="miter"/>
              </v:line>
            </w:pict>
          </mc:Fallback>
        </mc:AlternateContent>
      </w:r>
    </w:p>
    <w:p w14:paraId="66B374EE" w14:textId="6DB3A172" w:rsidR="003B2539" w:rsidRPr="000D49E3" w:rsidRDefault="000D652F" w:rsidP="00C17C5B">
      <w:pPr>
        <w:tabs>
          <w:tab w:val="left" w:pos="3969"/>
        </w:tabs>
        <w:rPr>
          <w:rFonts w:ascii="Arial Narrow" w:hAnsi="Arial Narrow"/>
          <w:b/>
          <w:bCs/>
          <w:color w:val="0E2841" w:themeColor="text2"/>
          <w:sz w:val="18"/>
          <w:szCs w:val="18"/>
          <w:lang w:val="de-DE"/>
        </w:rPr>
      </w:pP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:lang w:val="de-DE"/>
        </w:rPr>
        <w:t>Die erste Behandlung muss innerhalb 5 Wochen nach der Ausstellung der Verordnung durchgeführt werden, ansonsten verliert sie ihre Gültigkeit.</w:t>
      </w:r>
    </w:p>
    <w:p w14:paraId="709D6CBD" w14:textId="1BDAB885" w:rsidR="000D652F" w:rsidRPr="000D49E3" w:rsidRDefault="000D652F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22"/>
          <w:szCs w:val="22"/>
          <w:lang w:val="de-DE"/>
        </w:rPr>
      </w:pPr>
    </w:p>
    <w:p w14:paraId="0A20DC58" w14:textId="5C1D7236" w:rsidR="000D652F" w:rsidRPr="000D49E3" w:rsidRDefault="000D652F" w:rsidP="00C17C5B">
      <w:pPr>
        <w:tabs>
          <w:tab w:val="left" w:pos="3969"/>
        </w:tabs>
        <w:rPr>
          <w:rFonts w:ascii="Arial Narrow" w:hAnsi="Arial Narrow"/>
          <w:color w:val="0E2841" w:themeColor="text2"/>
          <w:sz w:val="18"/>
          <w:szCs w:val="18"/>
          <w:lang w:val="de-DE"/>
        </w:rPr>
      </w:pPr>
      <w:r w:rsidRPr="000D49E3">
        <w:rPr>
          <w:rFonts w:ascii="Arial Narrow" w:hAnsi="Arial Narrow"/>
          <w:b/>
          <w:bCs/>
          <w:color w:val="0E2841" w:themeColor="text2"/>
          <w:sz w:val="18"/>
          <w:szCs w:val="18"/>
          <w:lang w:val="de-DE"/>
        </w:rPr>
        <w:t>*</w:t>
      </w:r>
      <w:r w:rsidRPr="000D49E3">
        <w:rPr>
          <w:rFonts w:ascii="Arial Narrow" w:hAnsi="Arial Narrow"/>
          <w:color w:val="0E2841" w:themeColor="text2"/>
          <w:sz w:val="18"/>
          <w:szCs w:val="18"/>
          <w:lang w:val="de-DE"/>
        </w:rPr>
        <w:t xml:space="preserve"> </w:t>
      </w:r>
      <w:proofErr w:type="spellStart"/>
      <w:r w:rsidRPr="000D49E3">
        <w:rPr>
          <w:rFonts w:ascii="Arial Narrow" w:hAnsi="Arial Narrow"/>
          <w:color w:val="0E2841" w:themeColor="text2"/>
          <w:sz w:val="18"/>
          <w:szCs w:val="18"/>
          <w:lang w:val="de-DE"/>
        </w:rPr>
        <w:t>Gemäss</w:t>
      </w:r>
      <w:proofErr w:type="spellEnd"/>
      <w:r w:rsidRPr="000D49E3">
        <w:rPr>
          <w:rFonts w:ascii="Arial Narrow" w:hAnsi="Arial Narrow"/>
          <w:color w:val="0E2841" w:themeColor="text2"/>
          <w:sz w:val="18"/>
          <w:szCs w:val="18"/>
          <w:lang w:val="de-DE"/>
        </w:rPr>
        <w:t xml:space="preserve"> Tarifvertrag gilt die Verordnung für eine Einzeltherapie für max. 9 Behandlungen und für die Medizinische Trainingstherapie für max. 36 Behandlungen. Für die IV gilt die Verfügung der zuständigen IV-Stelle.</w:t>
      </w:r>
    </w:p>
    <w:p w14:paraId="4D88BAB6" w14:textId="4C139312" w:rsidR="00245CDE" w:rsidRPr="000D49E3" w:rsidRDefault="00245CDE">
      <w:pPr>
        <w:spacing w:after="160" w:line="278" w:lineRule="auto"/>
        <w:rPr>
          <w:rFonts w:ascii="Arial Narrow" w:hAnsi="Arial Narrow"/>
          <w:color w:val="0E2841" w:themeColor="text2"/>
          <w:sz w:val="18"/>
          <w:szCs w:val="18"/>
          <w:lang w:val="de-DE"/>
        </w:rPr>
      </w:pPr>
      <w:r w:rsidRPr="000D49E3">
        <w:rPr>
          <w:rFonts w:ascii="Arial Narrow" w:hAnsi="Arial Narrow"/>
          <w:color w:val="0E2841" w:themeColor="text2"/>
          <w:sz w:val="18"/>
          <w:szCs w:val="18"/>
          <w:lang w:val="de-DE"/>
        </w:rPr>
        <w:br w:type="page"/>
      </w:r>
    </w:p>
    <w:p w14:paraId="45849A1E" w14:textId="1E16A25C" w:rsidR="00245CDE" w:rsidRPr="00245CDE" w:rsidRDefault="00245CDE" w:rsidP="00245CDE">
      <w:pPr>
        <w:tabs>
          <w:tab w:val="left" w:pos="3969"/>
        </w:tabs>
        <w:rPr>
          <w:rFonts w:ascii="Arial Narrow" w:hAnsi="Arial Narrow"/>
          <w:color w:val="153D63" w:themeColor="text2" w:themeTint="E6"/>
          <w:sz w:val="22"/>
          <w:szCs w:val="22"/>
          <w:lang w:val="de-DE"/>
        </w:rPr>
      </w:pPr>
    </w:p>
    <w:p w14:paraId="64290B65" w14:textId="3F306871" w:rsidR="00245CDE" w:rsidRPr="00245CDE" w:rsidRDefault="00245CDE" w:rsidP="00245CDE">
      <w:pPr>
        <w:pBdr>
          <w:bottom w:val="single" w:sz="12" w:space="1" w:color="77206D" w:themeColor="accent5" w:themeShade="BF"/>
        </w:pBdr>
        <w:tabs>
          <w:tab w:val="left" w:pos="3969"/>
        </w:tabs>
        <w:rPr>
          <w:rFonts w:ascii="Arial Narrow" w:hAnsi="Arial Narrow"/>
          <w:b/>
          <w:bCs/>
          <w:color w:val="77206D" w:themeColor="accent5" w:themeShade="BF"/>
          <w:sz w:val="32"/>
          <w:szCs w:val="32"/>
          <w:lang w:val="de-DE"/>
        </w:rPr>
      </w:pPr>
      <w:r w:rsidRPr="00245CDE">
        <w:rPr>
          <w:rFonts w:ascii="Arial Narrow" w:hAnsi="Arial Narrow"/>
          <w:b/>
          <w:bCs/>
          <w:color w:val="77206D" w:themeColor="accent5" w:themeShade="BF"/>
          <w:sz w:val="32"/>
          <w:szCs w:val="32"/>
          <w:lang w:val="de-DE"/>
        </w:rPr>
        <w:t>Kostengutsprachegesuch für Langzeitbehandlung</w:t>
      </w:r>
    </w:p>
    <w:p w14:paraId="2F95A918" w14:textId="403181B5" w:rsidR="00245CDE" w:rsidRDefault="00245CDE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39EFAE7A" w14:textId="1070D702" w:rsidR="00245CDE" w:rsidRDefault="00245CDE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5839993E" w14:textId="18999E72" w:rsidR="00245CDE" w:rsidRPr="00276C66" w:rsidRDefault="00245CDE" w:rsidP="00C17C5B">
      <w:pPr>
        <w:tabs>
          <w:tab w:val="left" w:pos="3969"/>
        </w:tabs>
        <w:rPr>
          <w:rFonts w:ascii="Arial Narrow" w:hAnsi="Arial Narrow"/>
          <w:b/>
          <w:bCs/>
          <w:color w:val="0E2841"/>
          <w:sz w:val="22"/>
          <w:szCs w:val="22"/>
          <w:lang w:val="de-DE"/>
        </w:rPr>
      </w:pPr>
      <w:r w:rsidRPr="00276C66">
        <w:rPr>
          <w:rFonts w:ascii="Arial Narrow" w:hAnsi="Arial Narrow"/>
          <w:b/>
          <w:bCs/>
          <w:color w:val="0E2841"/>
          <w:sz w:val="22"/>
          <w:szCs w:val="22"/>
          <w:lang w:val="de-DE"/>
        </w:rPr>
        <w:t>Personalien</w:t>
      </w:r>
    </w:p>
    <w:p w14:paraId="57C9066B" w14:textId="68EE508D" w:rsidR="00245CDE" w:rsidRDefault="00245CDE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A9ABC" wp14:editId="468078A6">
                <wp:simplePos x="0" y="0"/>
                <wp:positionH relativeFrom="margin">
                  <wp:align>right</wp:align>
                </wp:positionH>
                <wp:positionV relativeFrom="paragraph">
                  <wp:posOffset>31931</wp:posOffset>
                </wp:positionV>
                <wp:extent cx="5742940" cy="0"/>
                <wp:effectExtent l="0" t="0" r="0" b="0"/>
                <wp:wrapNone/>
                <wp:docPr id="266186958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855D" id="Gerader Verbinder 6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pt,2.5pt" to="853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0DCF40EB" w14:textId="6D83ACFD" w:rsidR="00176601" w:rsidRPr="00276C66" w:rsidRDefault="00176601" w:rsidP="00176601">
      <w:pPr>
        <w:pStyle w:val="KeinLeerraum"/>
        <w:tabs>
          <w:tab w:val="left" w:pos="567"/>
          <w:tab w:val="left" w:pos="2835"/>
          <w:tab w:val="left" w:pos="6096"/>
        </w:tabs>
        <w:spacing w:after="60"/>
        <w:rPr>
          <w:rFonts w:ascii="Arial Narrow" w:hAnsi="Arial Narrow"/>
          <w:color w:val="0E2841"/>
          <w:sz w:val="18"/>
          <w:szCs w:val="18"/>
          <w:lang w:val="de-DE"/>
        </w:rPr>
      </w:pP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 xml:space="preserve">Name: 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begin"/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instrText xml:space="preserve"> MERGEFIELD Pat_Name </w:instrTex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separate"/>
      </w:r>
      <w:r w:rsidR="0093444B">
        <w:rPr>
          <w:rFonts w:ascii="Arial Narrow" w:hAnsi="Arial Narrow"/>
          <w:noProof/>
          <w:color w:val="0E2841"/>
          <w:sz w:val="18"/>
          <w:szCs w:val="18"/>
          <w:lang w:val="de-DE"/>
        </w:rPr>
        <w:t>«Pat_Name»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end"/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ab/>
      </w: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Vorname: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begin"/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instrText xml:space="preserve"> MERGEFIELD Pat_Vorname </w:instrTex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separate"/>
      </w:r>
      <w:r w:rsidR="0093444B">
        <w:rPr>
          <w:rFonts w:ascii="Arial Narrow" w:hAnsi="Arial Narrow"/>
          <w:noProof/>
          <w:color w:val="0E2841"/>
          <w:sz w:val="18"/>
          <w:szCs w:val="18"/>
          <w:lang w:val="de-DE"/>
        </w:rPr>
        <w:t>«Pat_Vorname»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end"/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ab/>
      </w: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Geburtsdatum: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begin"/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instrText xml:space="preserve"> MERGEFIELD Pat_Geburtsdatum </w:instrTex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separate"/>
      </w:r>
      <w:r w:rsidR="0093444B">
        <w:rPr>
          <w:rFonts w:ascii="Arial Narrow" w:hAnsi="Arial Narrow"/>
          <w:noProof/>
          <w:color w:val="0E2841"/>
          <w:sz w:val="18"/>
          <w:szCs w:val="18"/>
          <w:lang w:val="de-DE"/>
        </w:rPr>
        <w:t>«Pat_Geburtsdatum»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fldChar w:fldCharType="end"/>
      </w:r>
    </w:p>
    <w:p w14:paraId="3B2DC5DF" w14:textId="4CFAA3A2" w:rsidR="00245CDE" w:rsidRDefault="00245CDE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149787D4" w14:textId="5D860358" w:rsidR="00245CDE" w:rsidRPr="00276C66" w:rsidRDefault="00176601" w:rsidP="00C17C5B">
      <w:pPr>
        <w:tabs>
          <w:tab w:val="left" w:pos="3969"/>
        </w:tabs>
        <w:rPr>
          <w:rFonts w:ascii="Arial Narrow" w:hAnsi="Arial Narrow"/>
          <w:b/>
          <w:bCs/>
          <w:color w:val="0E2841"/>
          <w:sz w:val="22"/>
          <w:szCs w:val="22"/>
          <w:lang w:val="de-DE"/>
        </w:rPr>
      </w:pPr>
      <w:r w:rsidRPr="00276C66">
        <w:rPr>
          <w:rFonts w:ascii="Arial Narrow" w:hAnsi="Arial Narrow"/>
          <w:b/>
          <w:bCs/>
          <w:color w:val="0E2841"/>
          <w:sz w:val="22"/>
          <w:szCs w:val="22"/>
          <w:lang w:val="de-DE"/>
        </w:rPr>
        <w:t>Ärztliche Einschätzung</w:t>
      </w:r>
    </w:p>
    <w:p w14:paraId="2CA017C2" w14:textId="4808E371" w:rsidR="00176601" w:rsidRDefault="00176601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6538D" wp14:editId="22050922">
                <wp:simplePos x="0" y="0"/>
                <wp:positionH relativeFrom="margin">
                  <wp:align>left</wp:align>
                </wp:positionH>
                <wp:positionV relativeFrom="paragraph">
                  <wp:posOffset>54519</wp:posOffset>
                </wp:positionV>
                <wp:extent cx="5742940" cy="0"/>
                <wp:effectExtent l="0" t="0" r="0" b="0"/>
                <wp:wrapNone/>
                <wp:docPr id="204478718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F306C" id="Gerader Verbinder 6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pt" to="45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3434481A" w14:textId="49817DB0" w:rsidR="00176601" w:rsidRPr="00176601" w:rsidRDefault="00176601" w:rsidP="00176601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  <w:lang w:val="de-DE"/>
        </w:rPr>
      </w:pP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 xml:space="preserve"> Empfehlungen zur Therapie (von der verordnenden Person auszufüllen)</w:t>
      </w:r>
    </w:p>
    <w:p w14:paraId="02CE5C1C" w14:textId="0D53B3A8" w:rsidR="003C40B6" w:rsidRPr="003C40B6" w:rsidRDefault="003C40B6" w:rsidP="00C17C5B">
      <w:pPr>
        <w:tabs>
          <w:tab w:val="left" w:pos="3969"/>
        </w:tabs>
        <w:rPr>
          <w:rFonts w:ascii="Arial Narrow" w:hAnsi="Arial Narrow"/>
          <w:color w:val="153D63" w:themeColor="text2" w:themeTint="E6"/>
          <w:sz w:val="6"/>
          <w:szCs w:val="6"/>
          <w:lang w:val="de-DE"/>
        </w:rPr>
      </w:pPr>
      <w:r w:rsidRPr="00176601">
        <w:rPr>
          <w:rFonts w:ascii="Arial Narrow" w:hAnsi="Arial Narrow"/>
          <w:noProof/>
          <w:color w:val="153D63" w:themeColor="text2" w:themeTint="E6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151C939" wp14:editId="1722B4DE">
                <wp:simplePos x="0" y="0"/>
                <wp:positionH relativeFrom="column">
                  <wp:posOffset>1232535</wp:posOffset>
                </wp:positionH>
                <wp:positionV relativeFrom="paragraph">
                  <wp:posOffset>39733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150364858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64E74" w14:textId="77777777" w:rsidR="00176601" w:rsidRPr="0093444B" w:rsidRDefault="00176601" w:rsidP="003B2539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C939" id="_x0000_s1039" type="#_x0000_t202" style="position:absolute;margin-left:97.05pt;margin-top:3.15pt;width:96pt;height:12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" fillcolor="#f2f2f2 [3052]" stroked="f" strokeweight=".5pt">
                <v:textbox inset="1mm,0,0,0">
                  <w:txbxContent>
                    <w:p w14:paraId="39364E74" w14:textId="77777777" w:rsidR="00176601" w:rsidRPr="0093444B" w:rsidRDefault="00176601" w:rsidP="003B2539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76601">
        <w:rPr>
          <w:rFonts w:ascii="Arial Narrow" w:hAnsi="Arial Narrow"/>
          <w:noProof/>
          <w:color w:val="153D63" w:themeColor="text2" w:themeTint="E6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3DF6BF" wp14:editId="5F1FDFCA">
                <wp:simplePos x="0" y="0"/>
                <wp:positionH relativeFrom="column">
                  <wp:posOffset>3357608</wp:posOffset>
                </wp:positionH>
                <wp:positionV relativeFrom="paragraph">
                  <wp:posOffset>41275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213883832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12B40" w14:textId="77777777" w:rsidR="00176601" w:rsidRPr="0093444B" w:rsidRDefault="00176601" w:rsidP="0017660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F6BF" id="_x0000_s1040" type="#_x0000_t202" style="position:absolute;margin-left:264.4pt;margin-top:3.25pt;width:96pt;height:12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" fillcolor="#f2f2f2 [3052]" stroked="f" strokeweight=".5pt">
                <v:textbox inset="1mm,0,0,0">
                  <w:txbxContent>
                    <w:p w14:paraId="3C212B40" w14:textId="77777777" w:rsidR="00176601" w:rsidRPr="0093444B" w:rsidRDefault="00176601" w:rsidP="0017660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E066C6" w14:textId="412BB30E" w:rsidR="00176601" w:rsidRPr="00276C66" w:rsidRDefault="003C40B6" w:rsidP="003C40B6">
      <w:pPr>
        <w:tabs>
          <w:tab w:val="left" w:pos="4395"/>
        </w:tabs>
        <w:rPr>
          <w:rFonts w:ascii="Arial Narrow" w:hAnsi="Arial Narrow"/>
          <w:color w:val="0E2841"/>
          <w:sz w:val="18"/>
          <w:szCs w:val="18"/>
          <w:lang w:val="de-DE"/>
        </w:rPr>
      </w:pP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="00176601"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Dauer (Anzahl Wochen):</w:t>
      </w:r>
      <w:r w:rsidR="00176601"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="00176601" w:rsidRPr="00276C66">
        <w:rPr>
          <w:rFonts w:ascii="Arial Narrow" w:hAnsi="Arial Narrow"/>
          <w:color w:val="0E2841"/>
          <w:sz w:val="18"/>
          <w:szCs w:val="18"/>
          <w:lang w:val="de-DE"/>
        </w:rPr>
        <w:tab/>
      </w:r>
      <w:r w:rsidR="00176601"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Frequenz:</w:t>
      </w:r>
    </w:p>
    <w:p w14:paraId="5F0CD2EE" w14:textId="503E55AC" w:rsidR="00176601" w:rsidRPr="00276C66" w:rsidRDefault="00176601" w:rsidP="00C17C5B">
      <w:pPr>
        <w:tabs>
          <w:tab w:val="left" w:pos="3969"/>
        </w:tabs>
        <w:rPr>
          <w:rFonts w:ascii="Arial Narrow" w:hAnsi="Arial Narrow"/>
          <w:color w:val="0E2841"/>
          <w:sz w:val="18"/>
          <w:szCs w:val="18"/>
          <w:lang w:val="de-DE"/>
        </w:rPr>
      </w:pPr>
    </w:p>
    <w:p w14:paraId="6895F67C" w14:textId="77777777" w:rsidR="003C40B6" w:rsidRDefault="003C40B6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2DB5AD69" w14:textId="4480F8E0" w:rsidR="003C40B6" w:rsidRPr="00176601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D52E2" wp14:editId="71665FDD">
                <wp:simplePos x="0" y="0"/>
                <wp:positionH relativeFrom="margin">
                  <wp:posOffset>0</wp:posOffset>
                </wp:positionH>
                <wp:positionV relativeFrom="paragraph">
                  <wp:posOffset>166007</wp:posOffset>
                </wp:positionV>
                <wp:extent cx="5760720" cy="762000"/>
                <wp:effectExtent l="0" t="0" r="0" b="0"/>
                <wp:wrapTopAndBottom/>
                <wp:docPr id="15176609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87B05" w14:textId="77777777" w:rsidR="00176601" w:rsidRPr="0093444B" w:rsidRDefault="00176601" w:rsidP="00176601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D52E2" id="_x0000_s1041" type="#_x0000_t202" style="position:absolute;margin-left:0;margin-top:13.05pt;width:453.6pt;height:60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" fillcolor="white [3201]" stroked="f" strokeweight=".5pt">
                <v:textbox inset="1mm,,0">
                  <w:txbxContent>
                    <w:p w14:paraId="27D87B05" w14:textId="77777777" w:rsidR="00176601" w:rsidRPr="0093444B" w:rsidRDefault="00176601" w:rsidP="00176601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color w:val="FFFFFF" w:themeColor="background1"/>
          <w:sz w:val="22"/>
          <w:szCs w:val="22"/>
          <w:lang w:val="de-DE"/>
        </w:rPr>
        <w:t xml:space="preserve"> </w:t>
      </w: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Empfehlung:</w:t>
      </w:r>
    </w:p>
    <w:p w14:paraId="38E44267" w14:textId="1EB0E138" w:rsidR="00176601" w:rsidRPr="00710A81" w:rsidRDefault="00710A81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6"/>
          <w:szCs w:val="16"/>
          <w:lang w:val="de-DE"/>
        </w:rPr>
      </w:pPr>
      <w:r w:rsidRPr="00710A81">
        <w:rPr>
          <w:rFonts w:ascii="Arial Narrow" w:hAnsi="Arial Narrow"/>
          <w:noProof/>
          <w:sz w:val="30"/>
          <w:szCs w:val="30"/>
          <w:lang w:val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B5DE4" wp14:editId="7D92A8BB">
                <wp:simplePos x="0" y="0"/>
                <wp:positionH relativeFrom="column">
                  <wp:posOffset>673100</wp:posOffset>
                </wp:positionH>
                <wp:positionV relativeFrom="paragraph">
                  <wp:posOffset>848360</wp:posOffset>
                </wp:positionV>
                <wp:extent cx="2667000" cy="603250"/>
                <wp:effectExtent l="0" t="0" r="0" b="6350"/>
                <wp:wrapSquare wrapText="bothSides"/>
                <wp:docPr id="186530978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67C68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5DE4" id="_x0000_s1042" type="#_x0000_t202" style="position:absolute;margin-left:53pt;margin-top:66.8pt;width:210pt;height:4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" fillcolor="#f2f2f2 [3052]" stroked="f" strokeweight=".5pt">
                <v:textbox inset="1mm,1mm,0,0">
                  <w:txbxContent>
                    <w:p w14:paraId="74F67C68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3E2AA" wp14:editId="7E1F9FB6">
                <wp:simplePos x="0" y="0"/>
                <wp:positionH relativeFrom="margin">
                  <wp:posOffset>3742055</wp:posOffset>
                </wp:positionH>
                <wp:positionV relativeFrom="paragraph">
                  <wp:posOffset>858883</wp:posOffset>
                </wp:positionV>
                <wp:extent cx="2016125" cy="784225"/>
                <wp:effectExtent l="0" t="0" r="3175" b="0"/>
                <wp:wrapNone/>
                <wp:docPr id="140061855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784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A658C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E2AA" id="_x0000_s1043" type="#_x0000_t202" style="position:absolute;margin-left:294.65pt;margin-top:67.65pt;width:158.75pt;height:6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" fillcolor="#f2f2f2 [3052]" stroked="f" strokeweight=".5pt">
                <v:textbox inset="0,,0">
                  <w:txbxContent>
                    <w:p w14:paraId="265A658C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0A81">
        <w:rPr>
          <w:rFonts w:ascii="Arial Narrow" w:hAnsi="Arial Narrow"/>
          <w:noProof/>
          <w:sz w:val="30"/>
          <w:szCs w:val="30"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48A08" wp14:editId="0C503436">
                <wp:simplePos x="0" y="0"/>
                <wp:positionH relativeFrom="column">
                  <wp:posOffset>20320</wp:posOffset>
                </wp:positionH>
                <wp:positionV relativeFrom="paragraph">
                  <wp:posOffset>786402</wp:posOffset>
                </wp:positionV>
                <wp:extent cx="5742940" cy="0"/>
                <wp:effectExtent l="0" t="0" r="0" b="0"/>
                <wp:wrapNone/>
                <wp:docPr id="57206610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0875A" id="Gerader Verbinder 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61.9pt" to="453.8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" strokecolor="#77206d [2408]" strokeweight=".5pt">
                <v:stroke joinstyle="miter"/>
              </v:line>
            </w:pict>
          </mc:Fallback>
        </mc:AlternateContent>
      </w:r>
    </w:p>
    <w:p w14:paraId="350996B2" w14:textId="1E6B7A0E" w:rsidR="00710A81" w:rsidRPr="00276C66" w:rsidRDefault="00710A81" w:rsidP="00710A81">
      <w:pPr>
        <w:tabs>
          <w:tab w:val="left" w:pos="3969"/>
        </w:tabs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76C66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Arzt / Ärztin: </w:t>
      </w:r>
    </w:p>
    <w:p w14:paraId="4BE6FCDC" w14:textId="77777777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</w:p>
    <w:p w14:paraId="777F733A" w14:textId="77777777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</w:p>
    <w:p w14:paraId="6F745E6B" w14:textId="7552FDB4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7B875B" wp14:editId="112941F8">
                <wp:simplePos x="0" y="0"/>
                <wp:positionH relativeFrom="column">
                  <wp:posOffset>346075</wp:posOffset>
                </wp:positionH>
                <wp:positionV relativeFrom="paragraph">
                  <wp:posOffset>153307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71584428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F85BD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75B" id="_x0000_s1044" type="#_x0000_t202" style="position:absolute;margin-left:27.25pt;margin-top:12.05pt;width:96pt;height:12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" fillcolor="#f2f2f2 [3052]" stroked="f" strokeweight=".5pt">
                <v:textbox inset="1mm,0,0,0">
                  <w:txbxContent>
                    <w:p w14:paraId="2F0F85BD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733DE" w14:textId="14708697" w:rsidR="00710A81" w:rsidRPr="008C0698" w:rsidRDefault="00710A81" w:rsidP="00710A81">
      <w:pPr>
        <w:rPr>
          <w:rFonts w:ascii="Arial Narrow" w:hAnsi="Arial Narrow"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76C66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GLN:</w:t>
      </w:r>
      <w:r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6492E"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560F6A"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Datum:</w:t>
      </w:r>
      <w:r w:rsidR="00276C66">
        <w:rPr>
          <w:rFonts w:ascii="Arial Narrow" w:hAnsi="Arial Narrow"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76C66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276C66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SAVEDATE \@ "dd.MM.yyyy" </w:instrText>
      </w:r>
      <w:r w:rsidR="00276C66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93444B">
        <w:rPr>
          <w:rFonts w:ascii="Arial Narrow" w:hAnsi="Arial Narrow"/>
          <w:noProof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24.06.2025</w:t>
      </w:r>
      <w:r w:rsidR="00276C66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76C66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911B9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Unterschrift</w:t>
      </w:r>
      <w:r w:rsidRPr="00560F6A"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526DB55F" w14:textId="77777777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EAF7F" wp14:editId="5B9284D1">
                <wp:simplePos x="0" y="0"/>
                <wp:positionH relativeFrom="column">
                  <wp:posOffset>30934</wp:posOffset>
                </wp:positionH>
                <wp:positionV relativeFrom="paragraph">
                  <wp:posOffset>51979</wp:posOffset>
                </wp:positionV>
                <wp:extent cx="5742940" cy="0"/>
                <wp:effectExtent l="0" t="0" r="0" b="0"/>
                <wp:wrapNone/>
                <wp:docPr id="156269939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2FF9B" id="Gerader Verbinder 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1pt" to="454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" strokecolor="#77206d [2408]" strokeweight=".5pt">
                <v:stroke joinstyle="miter"/>
              </v:line>
            </w:pict>
          </mc:Fallback>
        </mc:AlternateContent>
      </w:r>
    </w:p>
    <w:p w14:paraId="37352545" w14:textId="77777777" w:rsidR="003C40B6" w:rsidRDefault="003C40B6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4EDC4751" w14:textId="77777777" w:rsidR="00710A81" w:rsidRDefault="00710A81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32C2D46A" w14:textId="77777777" w:rsidR="00710A81" w:rsidRDefault="00710A81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14C9B533" w14:textId="77777777" w:rsidR="00710A81" w:rsidRDefault="00710A81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0CE39193" w14:textId="07FC3EFE" w:rsidR="003C40B6" w:rsidRPr="00276C66" w:rsidRDefault="003C40B6" w:rsidP="003C40B6">
      <w:pPr>
        <w:tabs>
          <w:tab w:val="left" w:pos="3969"/>
        </w:tabs>
        <w:rPr>
          <w:rFonts w:ascii="Arial Narrow" w:hAnsi="Arial Narrow"/>
          <w:b/>
          <w:bCs/>
          <w:color w:val="0E2841"/>
          <w:sz w:val="22"/>
          <w:szCs w:val="22"/>
          <w:lang w:val="de-DE"/>
        </w:rPr>
      </w:pPr>
      <w:r w:rsidRPr="00276C66">
        <w:rPr>
          <w:rFonts w:ascii="Arial Narrow" w:hAnsi="Arial Narrow"/>
          <w:b/>
          <w:bCs/>
          <w:color w:val="0E2841"/>
          <w:sz w:val="22"/>
          <w:szCs w:val="22"/>
          <w:lang w:val="de-DE"/>
        </w:rPr>
        <w:t>Physiotherapeutische Einschätzung</w:t>
      </w:r>
    </w:p>
    <w:p w14:paraId="11546F26" w14:textId="77777777" w:rsidR="003C40B6" w:rsidRDefault="003C40B6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2405F" wp14:editId="2DC43AF8">
                <wp:simplePos x="0" y="0"/>
                <wp:positionH relativeFrom="margin">
                  <wp:align>left</wp:align>
                </wp:positionH>
                <wp:positionV relativeFrom="paragraph">
                  <wp:posOffset>54519</wp:posOffset>
                </wp:positionV>
                <wp:extent cx="5742940" cy="0"/>
                <wp:effectExtent l="0" t="0" r="0" b="0"/>
                <wp:wrapNone/>
                <wp:docPr id="140118772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D296C" id="Gerader Verbinder 6" o:spid="_x0000_s1026" style="position:absolute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pt" to="45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6F38C7DD" w14:textId="7FB8840E" w:rsidR="003C40B6" w:rsidRPr="00C911B9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0"/>
          <w:szCs w:val="20"/>
          <w:lang w:val="de-DE"/>
        </w:rPr>
      </w:pPr>
      <w:r>
        <w:rPr>
          <w:rFonts w:ascii="Arial Narrow" w:hAnsi="Arial Narrow"/>
          <w:color w:val="FFFFFF" w:themeColor="background1"/>
          <w:sz w:val="22"/>
          <w:szCs w:val="22"/>
          <w:lang w:val="de-DE"/>
        </w:rPr>
        <w:t xml:space="preserve"> </w:t>
      </w: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Empfehlungen zur Therapie (von der behandelnden Person auszufüllen)</w:t>
      </w:r>
    </w:p>
    <w:p w14:paraId="705858ED" w14:textId="5778014D" w:rsidR="003C40B6" w:rsidRPr="003C40B6" w:rsidRDefault="003C40B6" w:rsidP="003C40B6">
      <w:pPr>
        <w:tabs>
          <w:tab w:val="left" w:pos="3969"/>
        </w:tabs>
        <w:rPr>
          <w:rFonts w:ascii="Arial Narrow" w:hAnsi="Arial Narrow"/>
          <w:color w:val="153D63" w:themeColor="text2" w:themeTint="E6"/>
          <w:sz w:val="6"/>
          <w:szCs w:val="6"/>
          <w:lang w:val="de-DE"/>
        </w:rPr>
      </w:pPr>
      <w:r w:rsidRPr="00176601">
        <w:rPr>
          <w:rFonts w:ascii="Arial Narrow" w:hAnsi="Arial Narrow"/>
          <w:noProof/>
          <w:color w:val="153D63" w:themeColor="text2" w:themeTint="E6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FD043A9" wp14:editId="38A18BCB">
                <wp:simplePos x="0" y="0"/>
                <wp:positionH relativeFrom="column">
                  <wp:posOffset>5133703</wp:posOffset>
                </wp:positionH>
                <wp:positionV relativeFrom="paragraph">
                  <wp:posOffset>34290</wp:posOffset>
                </wp:positionV>
                <wp:extent cx="628015" cy="146050"/>
                <wp:effectExtent l="0" t="0" r="635" b="6350"/>
                <wp:wrapTight wrapText="bothSides">
                  <wp:wrapPolygon edited="0">
                    <wp:start x="0" y="0"/>
                    <wp:lineTo x="0" y="19722"/>
                    <wp:lineTo x="20967" y="19722"/>
                    <wp:lineTo x="20967" y="0"/>
                    <wp:lineTo x="0" y="0"/>
                  </wp:wrapPolygon>
                </wp:wrapTight>
                <wp:docPr id="42033365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4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DFE8F" w14:textId="77777777" w:rsidR="003C40B6" w:rsidRPr="0093444B" w:rsidRDefault="003C40B6" w:rsidP="003C40B6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43A9" id="_x0000_s1045" type="#_x0000_t202" style="position:absolute;margin-left:404.25pt;margin-top:2.7pt;width:49.45pt;height:11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" fillcolor="#f2f2f2 [3052]" stroked="f" strokeweight=".5pt">
                <v:textbox inset="1mm,0,0,0">
                  <w:txbxContent>
                    <w:p w14:paraId="56CDFE8F" w14:textId="77777777" w:rsidR="003C40B6" w:rsidRPr="0093444B" w:rsidRDefault="003C40B6" w:rsidP="003C40B6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586ED1" w14:textId="31D6CF46" w:rsidR="003C40B6" w:rsidRPr="00276C66" w:rsidRDefault="003C40B6" w:rsidP="003C40B6">
      <w:pPr>
        <w:tabs>
          <w:tab w:val="left" w:pos="4395"/>
        </w:tabs>
        <w:rPr>
          <w:rFonts w:ascii="Arial Narrow" w:hAnsi="Arial Narrow"/>
          <w:color w:val="0E2841"/>
          <w:sz w:val="18"/>
          <w:szCs w:val="18"/>
          <w:lang w:val="de-DE"/>
        </w:rPr>
      </w:pPr>
      <w:r w:rsidRPr="00276C66">
        <w:rPr>
          <w:rFonts w:ascii="Arial Narrow" w:hAnsi="Arial Narrow"/>
          <w:noProof/>
          <w:color w:val="0E2841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B6CE126" wp14:editId="37AD3484">
                <wp:simplePos x="0" y="0"/>
                <wp:positionH relativeFrom="column">
                  <wp:posOffset>3481705</wp:posOffset>
                </wp:positionH>
                <wp:positionV relativeFrom="paragraph">
                  <wp:posOffset>3175</wp:posOffset>
                </wp:positionV>
                <wp:extent cx="854075" cy="140335"/>
                <wp:effectExtent l="0" t="0" r="3175" b="0"/>
                <wp:wrapTight wrapText="bothSides">
                  <wp:wrapPolygon edited="0">
                    <wp:start x="0" y="0"/>
                    <wp:lineTo x="0" y="17593"/>
                    <wp:lineTo x="21199" y="17593"/>
                    <wp:lineTo x="21199" y="0"/>
                    <wp:lineTo x="0" y="0"/>
                  </wp:wrapPolygon>
                </wp:wrapTight>
                <wp:docPr id="52873230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140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28D37" w14:textId="77777777" w:rsidR="003C40B6" w:rsidRPr="0093444B" w:rsidRDefault="003C40B6" w:rsidP="003C40B6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126" id="_x0000_s1046" type="#_x0000_t202" style="position:absolute;margin-left:274.15pt;margin-top:.25pt;width:67.25pt;height:11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" fillcolor="#f2f2f2 [3052]" stroked="f" strokeweight=".5pt">
                <v:textbox inset="1mm,0,0,0">
                  <w:txbxContent>
                    <w:p w14:paraId="1E128D37" w14:textId="77777777" w:rsidR="003C40B6" w:rsidRPr="0093444B" w:rsidRDefault="003C40B6" w:rsidP="003C40B6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76C66">
        <w:rPr>
          <w:rFonts w:ascii="Arial Narrow" w:hAnsi="Arial Narrow"/>
          <w:noProof/>
          <w:color w:val="0E2841"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699CED" wp14:editId="6B084559">
                <wp:simplePos x="0" y="0"/>
                <wp:positionH relativeFrom="column">
                  <wp:posOffset>1226457</wp:posOffset>
                </wp:positionH>
                <wp:positionV relativeFrom="paragraph">
                  <wp:posOffset>8890</wp:posOffset>
                </wp:positionV>
                <wp:extent cx="750570" cy="146685"/>
                <wp:effectExtent l="0" t="0" r="0" b="5715"/>
                <wp:wrapTight wrapText="bothSides">
                  <wp:wrapPolygon edited="0">
                    <wp:start x="0" y="0"/>
                    <wp:lineTo x="0" y="19636"/>
                    <wp:lineTo x="20832" y="19636"/>
                    <wp:lineTo x="20832" y="0"/>
                    <wp:lineTo x="0" y="0"/>
                  </wp:wrapPolygon>
                </wp:wrapTight>
                <wp:docPr id="93433741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A8FB8" w14:textId="77777777" w:rsidR="003C40B6" w:rsidRPr="0093444B" w:rsidRDefault="003C40B6" w:rsidP="003C40B6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9CED" id="_x0000_s1047" type="#_x0000_t202" style="position:absolute;margin-left:96.55pt;margin-top:.7pt;width:59.1pt;height:11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" fillcolor="#f2f2f2 [3052]" stroked="f" strokeweight=".5pt">
                <v:textbox inset="1mm,0,0,0">
                  <w:txbxContent>
                    <w:p w14:paraId="3E4A8FB8" w14:textId="77777777" w:rsidR="003C40B6" w:rsidRPr="0093444B" w:rsidRDefault="003C40B6" w:rsidP="003C40B6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Dauer (Anzahl Wochen):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Dauer pro Sitzung (Minuten):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 xml:space="preserve"> </w:t>
      </w:r>
      <w:r w:rsidRPr="00276C66">
        <w:rPr>
          <w:rFonts w:ascii="Arial Narrow" w:hAnsi="Arial Narrow"/>
          <w:color w:val="0E2841"/>
          <w:sz w:val="18"/>
          <w:szCs w:val="18"/>
          <w:lang w:val="de-DE"/>
        </w:rPr>
        <w:tab/>
      </w:r>
      <w:r w:rsidRPr="00276C66">
        <w:rPr>
          <w:rFonts w:ascii="Arial Narrow" w:hAnsi="Arial Narrow"/>
          <w:b/>
          <w:bCs/>
          <w:color w:val="0E2841"/>
          <w:sz w:val="18"/>
          <w:szCs w:val="18"/>
          <w:lang w:val="de-DE"/>
        </w:rPr>
        <w:t>Frequenz:</w:t>
      </w:r>
    </w:p>
    <w:p w14:paraId="439FFF00" w14:textId="1E001AF0" w:rsidR="003C40B6" w:rsidRDefault="003C40B6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6C0669E1" w14:textId="77777777" w:rsidR="003C40B6" w:rsidRDefault="003C40B6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4D18D67F" w14:textId="45E58FFF" w:rsidR="003C40B6" w:rsidRPr="00176601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552AB6" wp14:editId="0C543201">
                <wp:simplePos x="0" y="0"/>
                <wp:positionH relativeFrom="margin">
                  <wp:posOffset>0</wp:posOffset>
                </wp:positionH>
                <wp:positionV relativeFrom="paragraph">
                  <wp:posOffset>166007</wp:posOffset>
                </wp:positionV>
                <wp:extent cx="5760720" cy="762000"/>
                <wp:effectExtent l="0" t="0" r="0" b="0"/>
                <wp:wrapTopAndBottom/>
                <wp:docPr id="165611819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753A5" w14:textId="77777777" w:rsidR="003C40B6" w:rsidRPr="0093444B" w:rsidRDefault="003C40B6" w:rsidP="003C40B6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52AB6" id="_x0000_s1048" type="#_x0000_t202" style="position:absolute;margin-left:0;margin-top:13.05pt;width:453.6pt;height:60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" fillcolor="white [3201]" stroked="f" strokeweight=".5pt">
                <v:textbox inset="1mm,,0">
                  <w:txbxContent>
                    <w:p w14:paraId="0FE753A5" w14:textId="77777777" w:rsidR="003C40B6" w:rsidRPr="0093444B" w:rsidRDefault="003C40B6" w:rsidP="003C40B6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color w:val="FFFFFF" w:themeColor="background1"/>
          <w:sz w:val="22"/>
          <w:szCs w:val="22"/>
          <w:lang w:val="de-DE"/>
        </w:rPr>
        <w:t xml:space="preserve"> </w:t>
      </w: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Ziel der Behandlung:</w:t>
      </w:r>
    </w:p>
    <w:p w14:paraId="37A4691D" w14:textId="77777777" w:rsidR="003C40B6" w:rsidRDefault="003C40B6" w:rsidP="003C40B6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</w:p>
    <w:p w14:paraId="39615EA5" w14:textId="63891B65" w:rsidR="003C40B6" w:rsidRPr="00176601" w:rsidRDefault="003C40B6" w:rsidP="003C40B6">
      <w:pPr>
        <w:shd w:val="clear" w:color="auto" w:fill="77206D" w:themeFill="accent5" w:themeFillShade="BF"/>
        <w:tabs>
          <w:tab w:val="left" w:pos="3969"/>
        </w:tabs>
        <w:rPr>
          <w:rFonts w:ascii="Arial Narrow" w:hAnsi="Arial Narrow"/>
          <w:color w:val="FFFFFF" w:themeColor="background1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8A300" wp14:editId="250E9B1E">
                <wp:simplePos x="0" y="0"/>
                <wp:positionH relativeFrom="margin">
                  <wp:posOffset>0</wp:posOffset>
                </wp:positionH>
                <wp:positionV relativeFrom="paragraph">
                  <wp:posOffset>166007</wp:posOffset>
                </wp:positionV>
                <wp:extent cx="5760720" cy="762000"/>
                <wp:effectExtent l="0" t="0" r="0" b="0"/>
                <wp:wrapTopAndBottom/>
                <wp:docPr id="161511848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89539" w14:textId="77777777" w:rsidR="003C40B6" w:rsidRPr="0093444B" w:rsidRDefault="003C40B6" w:rsidP="003C40B6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8A300" id="_x0000_s1049" type="#_x0000_t202" style="position:absolute;margin-left:0;margin-top:13.05pt;width:453.6pt;height:60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" fillcolor="white [3201]" stroked="f" strokeweight=".5pt">
                <v:textbox inset="1mm,,0">
                  <w:txbxContent>
                    <w:p w14:paraId="25789539" w14:textId="77777777" w:rsidR="003C40B6" w:rsidRPr="0093444B" w:rsidRDefault="003C40B6" w:rsidP="003C40B6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 Narrow" w:hAnsi="Arial Narrow"/>
          <w:color w:val="FFFFFF" w:themeColor="background1"/>
          <w:sz w:val="22"/>
          <w:szCs w:val="22"/>
          <w:lang w:val="de-DE"/>
        </w:rPr>
        <w:t xml:space="preserve"> </w:t>
      </w: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Behandlung</w:t>
      </w:r>
      <w:r w:rsidR="00710A81"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smethoden</w:t>
      </w:r>
      <w:r w:rsidRPr="00C911B9">
        <w:rPr>
          <w:rFonts w:ascii="Arial Narrow" w:hAnsi="Arial Narrow"/>
          <w:color w:val="FFFFFF" w:themeColor="background1"/>
          <w:sz w:val="20"/>
          <w:szCs w:val="20"/>
          <w:lang w:val="de-DE"/>
        </w:rPr>
        <w:t>:</w:t>
      </w:r>
    </w:p>
    <w:p w14:paraId="7E9F2D9C" w14:textId="3B55D953" w:rsidR="003C40B6" w:rsidRDefault="00710A81" w:rsidP="00C17C5B">
      <w:pPr>
        <w:tabs>
          <w:tab w:val="left" w:pos="3969"/>
        </w:tabs>
        <w:rPr>
          <w:rFonts w:ascii="Arial Narrow" w:hAnsi="Arial Narrow"/>
          <w:color w:val="77206D" w:themeColor="accent5" w:themeShade="BF"/>
          <w:sz w:val="18"/>
          <w:szCs w:val="18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2FE8C4" wp14:editId="6AAB4DDE">
                <wp:simplePos x="0" y="0"/>
                <wp:positionH relativeFrom="margin">
                  <wp:align>right</wp:align>
                </wp:positionH>
                <wp:positionV relativeFrom="paragraph">
                  <wp:posOffset>880473</wp:posOffset>
                </wp:positionV>
                <wp:extent cx="2016125" cy="908957"/>
                <wp:effectExtent l="0" t="0" r="3175" b="5715"/>
                <wp:wrapNone/>
                <wp:docPr id="193581326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9089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1975E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E8C4" id="_x0000_s1050" type="#_x0000_t202" style="position:absolute;margin-left:107.55pt;margin-top:69.35pt;width:158.75pt;height:71.5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" fillcolor="#f2f2f2 [3052]" stroked="f" strokeweight=".5pt">
                <v:textbox inset="0,,0">
                  <w:txbxContent>
                    <w:p w14:paraId="5231975E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0A81">
        <w:rPr>
          <w:rFonts w:ascii="Arial Narrow" w:hAnsi="Arial Narrow"/>
          <w:noProof/>
          <w:sz w:val="30"/>
          <w:szCs w:val="30"/>
          <w:lang w:val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211C1" wp14:editId="32777CA4">
                <wp:simplePos x="0" y="0"/>
                <wp:positionH relativeFrom="column">
                  <wp:posOffset>963658</wp:posOffset>
                </wp:positionH>
                <wp:positionV relativeFrom="paragraph">
                  <wp:posOffset>869950</wp:posOffset>
                </wp:positionV>
                <wp:extent cx="2667000" cy="603250"/>
                <wp:effectExtent l="0" t="0" r="0" b="6350"/>
                <wp:wrapSquare wrapText="bothSides"/>
                <wp:docPr id="10230253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4628A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211C1" id="_x0000_s1051" type="#_x0000_t202" style="position:absolute;margin-left:75.9pt;margin-top:68.5pt;width:210pt;height:4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" fillcolor="#f2f2f2 [3052]" stroked="f" strokeweight=".5pt">
                <v:textbox inset="1mm,1mm,0,0">
                  <w:txbxContent>
                    <w:p w14:paraId="50D4628A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0A81">
        <w:rPr>
          <w:rFonts w:ascii="Arial Narrow" w:hAnsi="Arial Narrow"/>
          <w:noProof/>
          <w:sz w:val="30"/>
          <w:szCs w:val="30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986D80" wp14:editId="1423296B">
                <wp:simplePos x="0" y="0"/>
                <wp:positionH relativeFrom="margin">
                  <wp:align>center</wp:align>
                </wp:positionH>
                <wp:positionV relativeFrom="paragraph">
                  <wp:posOffset>819240</wp:posOffset>
                </wp:positionV>
                <wp:extent cx="5742940" cy="0"/>
                <wp:effectExtent l="0" t="0" r="0" b="0"/>
                <wp:wrapNone/>
                <wp:docPr id="142607374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FE391" id="Gerader Verbinder 6" o:spid="_x0000_s1026" style="position:absolute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4.5pt" to="452.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" strokecolor="#77206d [2408]" strokeweight=".5pt">
                <v:stroke joinstyle="miter"/>
                <w10:wrap anchorx="margin"/>
              </v:line>
            </w:pict>
          </mc:Fallback>
        </mc:AlternateContent>
      </w:r>
    </w:p>
    <w:p w14:paraId="7270167B" w14:textId="76266DF9" w:rsidR="00710A81" w:rsidRPr="00276C66" w:rsidRDefault="00710A81" w:rsidP="00710A81">
      <w:pPr>
        <w:tabs>
          <w:tab w:val="left" w:pos="3969"/>
        </w:tabs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76C66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Physiotherapeut /</w:t>
      </w:r>
    </w:p>
    <w:p w14:paraId="32B96192" w14:textId="543DB822" w:rsidR="00710A81" w:rsidRPr="00276C66" w:rsidRDefault="00710A81" w:rsidP="00710A81">
      <w:pPr>
        <w:tabs>
          <w:tab w:val="left" w:pos="3969"/>
        </w:tabs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76C66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Physiotherapeutin: </w:t>
      </w:r>
    </w:p>
    <w:p w14:paraId="0CE0DB09" w14:textId="7354529F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</w:p>
    <w:p w14:paraId="293F9634" w14:textId="4AECEACF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</w:p>
    <w:p w14:paraId="077209A2" w14:textId="380A7B4F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7DA31E2" wp14:editId="18B88ED5">
                <wp:simplePos x="0" y="0"/>
                <wp:positionH relativeFrom="column">
                  <wp:posOffset>346075</wp:posOffset>
                </wp:positionH>
                <wp:positionV relativeFrom="paragraph">
                  <wp:posOffset>153307</wp:posOffset>
                </wp:positionV>
                <wp:extent cx="1219200" cy="158115"/>
                <wp:effectExtent l="0" t="0" r="0" b="0"/>
                <wp:wrapTight wrapText="bothSides">
                  <wp:wrapPolygon edited="0">
                    <wp:start x="0" y="0"/>
                    <wp:lineTo x="0" y="18217"/>
                    <wp:lineTo x="21263" y="18217"/>
                    <wp:lineTo x="21263" y="0"/>
                    <wp:lineTo x="0" y="0"/>
                  </wp:wrapPolygon>
                </wp:wrapTight>
                <wp:docPr id="80573733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4F95F" w14:textId="77777777" w:rsidR="00710A81" w:rsidRPr="0093444B" w:rsidRDefault="00710A81" w:rsidP="00710A81">
                            <w:pPr>
                              <w:rPr>
                                <w:rFonts w:ascii="Arial Narrow" w:hAnsi="Arial Narrow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31E2" id="_x0000_s1052" type="#_x0000_t202" style="position:absolute;margin-left:27.25pt;margin-top:12.05pt;width:96pt;height:12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" fillcolor="#f2f2f2 [3052]" stroked="f" strokeweight=".5pt">
                <v:textbox inset="1mm,0,0,0">
                  <w:txbxContent>
                    <w:p w14:paraId="4504F95F" w14:textId="77777777" w:rsidR="00710A81" w:rsidRPr="0093444B" w:rsidRDefault="00710A81" w:rsidP="00710A81">
                      <w:pPr>
                        <w:rPr>
                          <w:rFonts w:ascii="Arial Narrow" w:hAnsi="Arial Narrow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E83CEE" w14:textId="2F9CFDF4" w:rsidR="00710A81" w:rsidRPr="008C0698" w:rsidRDefault="00710A81" w:rsidP="00710A81">
      <w:pPr>
        <w:rPr>
          <w:rFonts w:ascii="Arial Narrow" w:hAnsi="Arial Narrow"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C911B9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GLN:</w:t>
      </w:r>
      <w:r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6492E"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C911B9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Datum:</w:t>
      </w:r>
      <w:r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492E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96492E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SAVEDATE \@ "dd.MM.yyyy" </w:instrText>
      </w:r>
      <w:r w:rsidR="0096492E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93444B">
        <w:rPr>
          <w:rFonts w:ascii="Arial Narrow" w:hAnsi="Arial Narrow"/>
          <w:noProof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24.06.2025</w:t>
      </w:r>
      <w:r w:rsidR="0096492E"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="0096492E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911B9">
        <w:rPr>
          <w:rFonts w:ascii="Arial Narrow" w:hAnsi="Arial Narrow"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911B9">
        <w:rPr>
          <w:rFonts w:ascii="Arial Narrow" w:hAnsi="Arial Narrow"/>
          <w:b/>
          <w:bCs/>
          <w:color w:val="0E284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Unterschrift:</w:t>
      </w:r>
      <w:r>
        <w:rPr>
          <w:rFonts w:ascii="Arial Narrow" w:hAnsi="Arial Narrow"/>
          <w:b/>
          <w:bCs/>
          <w:color w:val="153D63" w:themeColor="text2" w:themeTint="E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4764F54" w14:textId="26146D39" w:rsidR="00710A81" w:rsidRDefault="00710A81" w:rsidP="00710A81">
      <w:pPr>
        <w:tabs>
          <w:tab w:val="left" w:pos="3969"/>
        </w:tabs>
        <w:rPr>
          <w:rFonts w:ascii="Arial Narrow" w:hAnsi="Arial Narrow"/>
          <w:sz w:val="22"/>
          <w:szCs w:val="22"/>
          <w:lang w:val="de-DE"/>
        </w:rPr>
      </w:pPr>
      <w:r>
        <w:rPr>
          <w:rFonts w:ascii="Arial Narrow" w:hAnsi="Arial Narrow"/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C5226" wp14:editId="018EB344">
                <wp:simplePos x="0" y="0"/>
                <wp:positionH relativeFrom="column">
                  <wp:posOffset>30934</wp:posOffset>
                </wp:positionH>
                <wp:positionV relativeFrom="paragraph">
                  <wp:posOffset>51163</wp:posOffset>
                </wp:positionV>
                <wp:extent cx="5742940" cy="0"/>
                <wp:effectExtent l="0" t="0" r="0" b="0"/>
                <wp:wrapNone/>
                <wp:docPr id="127653872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16304" id="Gerader Verbinde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05pt" to="454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" strokecolor="#77206d [2408]" strokeweight=".5pt">
                <v:stroke joinstyle="miter"/>
              </v:line>
            </w:pict>
          </mc:Fallback>
        </mc:AlternateContent>
      </w:r>
    </w:p>
    <w:sectPr w:rsidR="00710A81" w:rsidSect="006A689C">
      <w:headerReference w:type="default" r:id="rId6"/>
      <w:footerReference w:type="default" r:id="rId7"/>
      <w:pgSz w:w="11906" w:h="16838"/>
      <w:pgMar w:top="1674" w:right="1417" w:bottom="1134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1913" w14:textId="77777777" w:rsidR="00F80DAD" w:rsidRDefault="00F80DAD" w:rsidP="00F80DAD">
      <w:r>
        <w:separator/>
      </w:r>
    </w:p>
  </w:endnote>
  <w:endnote w:type="continuationSeparator" w:id="0">
    <w:p w14:paraId="789525BD" w14:textId="77777777" w:rsidR="00F80DAD" w:rsidRDefault="00F80DAD" w:rsidP="00F8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B3F6" w14:textId="6AAB7878" w:rsidR="006A689C" w:rsidRPr="00C911B9" w:rsidRDefault="000D652F" w:rsidP="006A689C">
    <w:pPr>
      <w:pStyle w:val="Fuzeile"/>
      <w:jc w:val="right"/>
      <w:rPr>
        <w:rFonts w:ascii="Arial Narrow" w:hAnsi="Arial Narrow"/>
        <w:color w:val="0E2841"/>
        <w:sz w:val="18"/>
        <w:szCs w:val="18"/>
        <w:lang w:val="de-DE"/>
      </w:rPr>
    </w:pPr>
    <w:r w:rsidRPr="00C911B9">
      <w:rPr>
        <w:rFonts w:ascii="Arial Narrow" w:hAnsi="Arial Narrow"/>
        <w:color w:val="0E2841"/>
        <w:sz w:val="18"/>
        <w:szCs w:val="18"/>
        <w:lang w:val="de-DE"/>
      </w:rPr>
      <w:t>Version 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14DF" w14:textId="77777777" w:rsidR="00F80DAD" w:rsidRDefault="00F80DAD" w:rsidP="00F80DAD">
      <w:r>
        <w:separator/>
      </w:r>
    </w:p>
  </w:footnote>
  <w:footnote w:type="continuationSeparator" w:id="0">
    <w:p w14:paraId="7C4704DA" w14:textId="77777777" w:rsidR="00F80DAD" w:rsidRDefault="00F80DAD" w:rsidP="00F8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BAA6" w14:textId="4676CDFE" w:rsidR="00F80DAD" w:rsidRDefault="000D49E3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EC481" wp14:editId="66B13485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311275" cy="524510"/>
          <wp:effectExtent l="0" t="0" r="3175" b="8890"/>
          <wp:wrapSquare wrapText="bothSides"/>
          <wp:docPr id="1662582484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 w:rsidRPr="00F80DAD">
      <w:rPr>
        <w:noProof/>
      </w:rPr>
      <w:drawing>
        <wp:anchor distT="0" distB="0" distL="114300" distR="114300" simplePos="0" relativeHeight="251660288" behindDoc="0" locked="0" layoutInCell="1" allowOverlap="1" wp14:anchorId="40E4C2E5" wp14:editId="45DA3A81">
          <wp:simplePos x="0" y="0"/>
          <wp:positionH relativeFrom="margin">
            <wp:align>right</wp:align>
          </wp:positionH>
          <wp:positionV relativeFrom="paragraph">
            <wp:posOffset>-114349</wp:posOffset>
          </wp:positionV>
          <wp:extent cx="1313278" cy="748733"/>
          <wp:effectExtent l="0" t="0" r="1270" b="0"/>
          <wp:wrapNone/>
          <wp:docPr id="65620098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278" cy="74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 w:rsidRPr="00F80DAD">
      <w:rPr>
        <w:noProof/>
      </w:rPr>
      <w:drawing>
        <wp:anchor distT="0" distB="0" distL="114300" distR="114300" simplePos="0" relativeHeight="251658240" behindDoc="0" locked="0" layoutInCell="1" allowOverlap="1" wp14:anchorId="4AAC94E5" wp14:editId="7C476533">
          <wp:simplePos x="0" y="0"/>
          <wp:positionH relativeFrom="column">
            <wp:posOffset>1614561</wp:posOffset>
          </wp:positionH>
          <wp:positionV relativeFrom="paragraph">
            <wp:posOffset>-146880</wp:posOffset>
          </wp:positionV>
          <wp:extent cx="793616" cy="586496"/>
          <wp:effectExtent l="0" t="0" r="6985" b="4445"/>
          <wp:wrapNone/>
          <wp:docPr id="21826211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16" cy="58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DAD">
      <w:rPr>
        <w:noProof/>
      </w:rPr>
      <w:drawing>
        <wp:anchor distT="0" distB="0" distL="114300" distR="114300" simplePos="0" relativeHeight="251659264" behindDoc="0" locked="0" layoutInCell="1" allowOverlap="1" wp14:anchorId="75305ADC" wp14:editId="2BF1F3E1">
          <wp:simplePos x="0" y="0"/>
          <wp:positionH relativeFrom="column">
            <wp:posOffset>2710521</wp:posOffset>
          </wp:positionH>
          <wp:positionV relativeFrom="paragraph">
            <wp:posOffset>-100428</wp:posOffset>
          </wp:positionV>
          <wp:extent cx="1401559" cy="555893"/>
          <wp:effectExtent l="0" t="0" r="8255" b="0"/>
          <wp:wrapNone/>
          <wp:docPr id="1982099316" name="Grafik 1" descr="Ein Bild, das Text, Schrift, Screenshot, Electric Blue (Farbe)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54975" name="Grafik 1" descr="Ein Bild, das Text, Schrift, Screenshot, Electric Blue (Farbe) enthält.&#10;&#10;KI-generierte Inhalte können fehlerhaft sein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559" cy="555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mailMerge>
    <w:mainDocumentType w:val="formLetters"/>
    <w:linkToQuery/>
    <w:dataType w:val="textFile"/>
    <w:connectString w:val=""/>
    <w:query w:val="SELECT * FROM C:\AKCM\Prog\WordMan\Simple\DIZH190_Simple.wmd"/>
    <w:dataSource r:id="rId1"/>
    <w:checkErrors w:val="3"/>
    <w:odso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6A"/>
    <w:rsid w:val="000D49E3"/>
    <w:rsid w:val="000D652F"/>
    <w:rsid w:val="00131F3B"/>
    <w:rsid w:val="00176601"/>
    <w:rsid w:val="00245CDE"/>
    <w:rsid w:val="00276C66"/>
    <w:rsid w:val="002E64C8"/>
    <w:rsid w:val="00300803"/>
    <w:rsid w:val="003A1756"/>
    <w:rsid w:val="003B2539"/>
    <w:rsid w:val="003C40B6"/>
    <w:rsid w:val="00435066"/>
    <w:rsid w:val="00452EF4"/>
    <w:rsid w:val="00483185"/>
    <w:rsid w:val="004A026A"/>
    <w:rsid w:val="004C1543"/>
    <w:rsid w:val="004E1BBB"/>
    <w:rsid w:val="0054772E"/>
    <w:rsid w:val="00564685"/>
    <w:rsid w:val="006A689C"/>
    <w:rsid w:val="006B1B09"/>
    <w:rsid w:val="007072A9"/>
    <w:rsid w:val="00710A81"/>
    <w:rsid w:val="00710ABD"/>
    <w:rsid w:val="00725823"/>
    <w:rsid w:val="00753A56"/>
    <w:rsid w:val="0075631D"/>
    <w:rsid w:val="007A3B99"/>
    <w:rsid w:val="007E3F3A"/>
    <w:rsid w:val="00841DBA"/>
    <w:rsid w:val="0086141C"/>
    <w:rsid w:val="008C5260"/>
    <w:rsid w:val="0093444B"/>
    <w:rsid w:val="0096492E"/>
    <w:rsid w:val="00A51EC1"/>
    <w:rsid w:val="00A555F1"/>
    <w:rsid w:val="00A938B1"/>
    <w:rsid w:val="00B02264"/>
    <w:rsid w:val="00B76223"/>
    <w:rsid w:val="00BC7745"/>
    <w:rsid w:val="00C17C5B"/>
    <w:rsid w:val="00C64FCA"/>
    <w:rsid w:val="00C911B9"/>
    <w:rsid w:val="00E504CD"/>
    <w:rsid w:val="00E8445A"/>
    <w:rsid w:val="00F80DAD"/>
    <w:rsid w:val="00F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6D7F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A56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0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02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02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02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02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02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02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02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0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0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0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02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02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02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02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02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02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0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02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0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02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026A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02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02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0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026A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026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80D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DA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80D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DAD"/>
    <w:rPr>
      <w:rFonts w:ascii="Arial" w:hAnsi="Arial"/>
    </w:rPr>
  </w:style>
  <w:style w:type="paragraph" w:styleId="KeinLeerraum">
    <w:name w:val="No Spacing"/>
    <w:uiPriority w:val="1"/>
    <w:qFormat/>
    <w:rsid w:val="00F80DAD"/>
    <w:pPr>
      <w:spacing w:after="0" w:line="240" w:lineRule="auto"/>
      <w:jc w:val="both"/>
    </w:pPr>
    <w:rPr>
      <w:rFonts w:eastAsiaTheme="minorEastAsia"/>
      <w:sz w:val="22"/>
      <w:szCs w:val="2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710A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AKCM\Prog\WordMan\Simple\DIZH190_Simple.wm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Physioverordnung-DE_Juli_2025.dotx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EGGER, Markus</dc:creator>
  <cp:keywords/>
  <dc:description/>
  <cp:lastModifiedBy>EGGER, Markus</cp:lastModifiedBy>
  <cp:revision>14</cp:revision>
  <dcterms:created xsi:type="dcterms:W3CDTF">2025-06-23T11:05:00Z</dcterms:created>
  <dcterms:modified xsi:type="dcterms:W3CDTF">2025-06-24T09:31:00Z</dcterms:modified>
</cp:coreProperties>
</file>